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13" w:rsidRPr="00CC1D33" w:rsidRDefault="00B14413">
      <w:pPr>
        <w:rPr>
          <w:rFonts w:ascii="Montserrat" w:hAnsi="Montserrat"/>
          <w:sz w:val="2"/>
          <w:szCs w:val="18"/>
        </w:rPr>
      </w:pPr>
    </w:p>
    <w:tbl>
      <w:tblPr>
        <w:tblpPr w:leftFromText="141" w:rightFromText="141" w:vertAnchor="text" w:tblpX="-5" w:tblpY="1"/>
        <w:tblOverlap w:val="never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1276"/>
        <w:gridCol w:w="1555"/>
        <w:gridCol w:w="3260"/>
        <w:gridCol w:w="3402"/>
        <w:gridCol w:w="3261"/>
      </w:tblGrid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F629DF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F629DF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D835F3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D835F3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eastAsia="MS Mincho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eastAsia="MS Mincho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eastAsia="MS Mincho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eastAsiaTheme="minorEastAsia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eastAsia="MS Mincho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eastAsiaTheme="minorEastAsia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446E1" w:rsidRPr="006F7FDD" w:rsidTr="005446E1">
        <w:tc>
          <w:tcPr>
            <w:tcW w:w="127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left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446E1" w:rsidRPr="006F7FDD" w:rsidRDefault="005446E1" w:rsidP="00620F64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446E1" w:rsidRPr="006F7FDD" w:rsidRDefault="005446E1" w:rsidP="00620F6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025563" w:rsidRPr="006F7FDD" w:rsidRDefault="00025563" w:rsidP="000907FF">
      <w:pPr>
        <w:spacing w:line="276" w:lineRule="auto"/>
        <w:jc w:val="center"/>
        <w:rPr>
          <w:rFonts w:ascii="Montserrat" w:hAnsi="Montserrat" w:cs="Arial"/>
          <w:sz w:val="18"/>
          <w:szCs w:val="18"/>
        </w:rPr>
      </w:pPr>
    </w:p>
    <w:p w:rsidR="006F7FDD" w:rsidRDefault="006F7FDD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6F7FDD" w:rsidRDefault="006F7FDD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6F7FDD" w:rsidRDefault="006F7FDD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6F7FDD" w:rsidRDefault="006F7FDD" w:rsidP="008A7AAC">
      <w:pPr>
        <w:jc w:val="center"/>
        <w:rPr>
          <w:rFonts w:ascii="Montserrat" w:hAnsi="Montserrat"/>
          <w:bCs/>
          <w:color w:val="000000" w:themeColor="text1"/>
          <w:sz w:val="18"/>
          <w:szCs w:val="18"/>
        </w:rPr>
      </w:pPr>
    </w:p>
    <w:p w:rsidR="008A7AAC" w:rsidRPr="006F7FDD" w:rsidRDefault="008A7AAC" w:rsidP="0007109B">
      <w:pPr>
        <w:spacing w:line="276" w:lineRule="auto"/>
        <w:rPr>
          <w:rFonts w:ascii="Montserrat" w:hAnsi="Montserrat" w:cs="Arial"/>
          <w:sz w:val="18"/>
          <w:szCs w:val="18"/>
        </w:rPr>
      </w:pPr>
      <w:bookmarkStart w:id="0" w:name="_GoBack"/>
      <w:bookmarkEnd w:id="0"/>
    </w:p>
    <w:sectPr w:rsidR="008A7AAC" w:rsidRPr="006F7FDD" w:rsidSect="00A77623">
      <w:headerReference w:type="default" r:id="rId8"/>
      <w:footerReference w:type="default" r:id="rId9"/>
      <w:pgSz w:w="15840" w:h="12240" w:orient="landscape" w:code="1"/>
      <w:pgMar w:top="720" w:right="720" w:bottom="1702" w:left="720" w:header="567" w:footer="1083" w:gutter="0"/>
      <w:pgNumType w:start="2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C65" w:rsidRDefault="00461C65">
      <w:r>
        <w:separator/>
      </w:r>
    </w:p>
  </w:endnote>
  <w:endnote w:type="continuationSeparator" w:id="0">
    <w:p w:rsidR="00461C65" w:rsidRDefault="00461C65">
      <w:r>
        <w:continuationSeparator/>
      </w:r>
    </w:p>
  </w:endnote>
  <w:endnote w:type="continuationNotice" w:id="1">
    <w:p w:rsidR="00461C65" w:rsidRDefault="00461C65">
      <w:pPr>
        <w:pStyle w:val="Piedep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Arial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F2" w:rsidRPr="00113F50" w:rsidRDefault="00447BFA" w:rsidP="00A77623">
    <w:pPr>
      <w:pStyle w:val="Piedepgina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ind w:left="1418"/>
      <w:jc w:val="left"/>
      <w:rPr>
        <w:rStyle w:val="Nmerodepgina"/>
        <w:b/>
        <w:bCs/>
        <w:sz w:val="16"/>
      </w:rPr>
    </w:pPr>
    <w:r>
      <w:rPr>
        <w:rStyle w:val="Nmerodepgina"/>
        <w:b/>
        <w:sz w:val="16"/>
      </w:rPr>
      <w:t>*</w:t>
    </w:r>
    <w:r w:rsidR="005E74F2" w:rsidRPr="00113F50">
      <w:rPr>
        <w:rStyle w:val="Nmerodepgina"/>
        <w:b/>
        <w:sz w:val="16"/>
      </w:rPr>
      <w:t>Tipo de comentario:</w:t>
    </w:r>
    <w:r w:rsidR="005E74F2" w:rsidRPr="00113F50">
      <w:rPr>
        <w:rStyle w:val="Nmerodepgina"/>
        <w:b/>
        <w:sz w:val="16"/>
      </w:rPr>
      <w:tab/>
      <w:t>Ge</w:t>
    </w:r>
    <w:r w:rsidR="005E74F2" w:rsidRPr="00113F50">
      <w:rPr>
        <w:rStyle w:val="Nmerodepgina"/>
        <w:b/>
        <w:bCs/>
        <w:sz w:val="16"/>
      </w:rPr>
      <w:t xml:space="preserve"> = general</w:t>
    </w:r>
    <w:r w:rsidR="005E74F2" w:rsidRPr="00113F50">
      <w:rPr>
        <w:rStyle w:val="Nmerodepgina"/>
        <w:b/>
        <w:bCs/>
        <w:sz w:val="16"/>
      </w:rPr>
      <w:tab/>
      <w:t>T</w:t>
    </w:r>
    <w:r w:rsidR="005E74F2" w:rsidRPr="00113F50">
      <w:rPr>
        <w:rStyle w:val="Nmerodepgina"/>
        <w:b/>
        <w:sz w:val="16"/>
      </w:rPr>
      <w:t>e</w:t>
    </w:r>
    <w:r w:rsidR="005E74F2" w:rsidRPr="00113F50">
      <w:rPr>
        <w:rStyle w:val="Nmerodepgina"/>
        <w:b/>
        <w:bCs/>
        <w:sz w:val="16"/>
      </w:rPr>
      <w:t xml:space="preserve"> = técnico </w:t>
    </w:r>
    <w:r w:rsidR="005E74F2" w:rsidRPr="00113F50">
      <w:rPr>
        <w:rStyle w:val="Nmerodepgina"/>
        <w:b/>
        <w:bCs/>
        <w:sz w:val="16"/>
      </w:rPr>
      <w:tab/>
    </w:r>
    <w:r w:rsidR="005E74F2" w:rsidRPr="00113F50">
      <w:rPr>
        <w:rStyle w:val="Nmerodepgina"/>
        <w:b/>
        <w:sz w:val="16"/>
      </w:rPr>
      <w:t>Ed</w:t>
    </w:r>
    <w:r w:rsidR="005E74F2" w:rsidRPr="00113F50">
      <w:rPr>
        <w:rStyle w:val="Nmerodepgina"/>
        <w:b/>
        <w:bCs/>
        <w:sz w:val="16"/>
      </w:rPr>
      <w:t xml:space="preserve"> = editorial </w:t>
    </w:r>
  </w:p>
  <w:p w:rsidR="005E74F2" w:rsidRPr="00113F50" w:rsidRDefault="005E74F2" w:rsidP="00A77623">
    <w:pPr>
      <w:pStyle w:val="Piedepgina"/>
      <w:tabs>
        <w:tab w:val="clear" w:pos="4820"/>
        <w:tab w:val="clear" w:pos="9639"/>
        <w:tab w:val="left" w:pos="426"/>
      </w:tabs>
      <w:spacing w:before="20" w:after="20"/>
      <w:ind w:left="1418"/>
      <w:jc w:val="left"/>
      <w:rPr>
        <w:rStyle w:val="Nmerodepgina"/>
        <w:b/>
        <w:bCs/>
        <w:sz w:val="16"/>
      </w:rPr>
    </w:pPr>
    <w:r w:rsidRPr="00113F50">
      <w:rPr>
        <w:noProof/>
        <w:sz w:val="20"/>
        <w:lang w:eastAsia="es-MX"/>
      </w:rPr>
      <w:drawing>
        <wp:anchor distT="0" distB="0" distL="114300" distR="114300" simplePos="0" relativeHeight="251680768" behindDoc="1" locked="0" layoutInCell="1" allowOverlap="1" wp14:anchorId="2B9792AA" wp14:editId="70E25AC9">
          <wp:simplePos x="0" y="0"/>
          <wp:positionH relativeFrom="margin">
            <wp:posOffset>0</wp:posOffset>
          </wp:positionH>
          <wp:positionV relativeFrom="paragraph">
            <wp:posOffset>73982</wp:posOffset>
          </wp:positionV>
          <wp:extent cx="8607425" cy="630555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742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3F50">
      <w:rPr>
        <w:rStyle w:val="Nmerodepgina"/>
        <w:b/>
        <w:sz w:val="16"/>
      </w:rPr>
      <w:t>NOTA</w:t>
    </w:r>
    <w:r w:rsidR="006D6AB3">
      <w:rPr>
        <w:rStyle w:val="Nmerodepgina"/>
        <w:b/>
        <w:sz w:val="16"/>
      </w:rPr>
      <w:t>:</w:t>
    </w:r>
    <w:r w:rsidR="006D6AB3">
      <w:rPr>
        <w:rStyle w:val="Nmerodepgina"/>
        <w:b/>
        <w:bCs/>
        <w:sz w:val="16"/>
      </w:rPr>
      <w:t xml:space="preserve"> es obligatorio requisitar </w:t>
    </w:r>
    <w:r w:rsidR="00447BFA">
      <w:rPr>
        <w:rStyle w:val="Nmerodepgina"/>
        <w:b/>
        <w:bCs/>
        <w:sz w:val="16"/>
      </w:rPr>
      <w:t>todas las columnas</w:t>
    </w:r>
    <w:r w:rsidR="006D6AB3">
      <w:rPr>
        <w:rStyle w:val="Nmerodepgina"/>
        <w:b/>
        <w:bCs/>
        <w:sz w:val="16"/>
      </w:rPr>
      <w:t xml:space="preserve"> y no se deberá modificar el formato ni el contenido.</w:t>
    </w:r>
  </w:p>
  <w:p w:rsidR="005E74F2" w:rsidRPr="00A77623" w:rsidRDefault="005E74F2" w:rsidP="00A77623">
    <w:pPr>
      <w:pStyle w:val="Piedepgina"/>
      <w:tabs>
        <w:tab w:val="clear" w:pos="4820"/>
        <w:tab w:val="clear" w:pos="9639"/>
      </w:tabs>
      <w:ind w:right="1448"/>
      <w:jc w:val="right"/>
      <w:rPr>
        <w:b/>
        <w:sz w:val="16"/>
      </w:rPr>
    </w:pPr>
    <w:r w:rsidRPr="00113F50">
      <w:rPr>
        <w:rStyle w:val="Nmerodepgina"/>
        <w:b/>
        <w:sz w:val="16"/>
      </w:rPr>
      <w:t>Página</w:t>
    </w:r>
    <w:r w:rsidR="006D6AB3">
      <w:rPr>
        <w:rStyle w:val="Nmerodepgina"/>
        <w:b/>
        <w:sz w:val="16"/>
        <w:lang w:val="en-US"/>
      </w:rPr>
      <w:t xml:space="preserve"> 2 </w:t>
    </w:r>
    <w:r w:rsidRPr="00113F50">
      <w:rPr>
        <w:rStyle w:val="Nmerodepgina"/>
        <w:b/>
        <w:sz w:val="16"/>
      </w:rPr>
      <w:t xml:space="preserve">de </w:t>
    </w:r>
    <w:r w:rsidRPr="00113F50">
      <w:rPr>
        <w:rStyle w:val="Nmerodepgina"/>
        <w:b/>
        <w:sz w:val="16"/>
        <w:lang w:val="en-US"/>
      </w:rPr>
      <w:fldChar w:fldCharType="begin"/>
    </w:r>
    <w:r w:rsidRPr="00113F50">
      <w:rPr>
        <w:rStyle w:val="Nmerodepgina"/>
        <w:b/>
        <w:sz w:val="16"/>
      </w:rPr>
      <w:instrText xml:space="preserve"> NUMPAGES </w:instrText>
    </w:r>
    <w:r w:rsidRPr="00113F50">
      <w:rPr>
        <w:rStyle w:val="Nmerodepgina"/>
        <w:b/>
        <w:sz w:val="16"/>
        <w:lang w:val="en-US"/>
      </w:rPr>
      <w:fldChar w:fldCharType="separate"/>
    </w:r>
    <w:r w:rsidR="0007109B">
      <w:rPr>
        <w:rStyle w:val="Nmerodepgina"/>
        <w:b/>
        <w:noProof/>
        <w:sz w:val="16"/>
      </w:rPr>
      <w:t>2</w:t>
    </w:r>
    <w:r w:rsidRPr="00113F50">
      <w:rPr>
        <w:rStyle w:val="Nmerodepgina"/>
        <w:b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C65" w:rsidRDefault="00461C65">
      <w:r>
        <w:separator/>
      </w:r>
    </w:p>
  </w:footnote>
  <w:footnote w:type="continuationSeparator" w:id="0">
    <w:p w:rsidR="00461C65" w:rsidRDefault="00461C65">
      <w:r>
        <w:continuationSeparator/>
      </w:r>
    </w:p>
  </w:footnote>
  <w:footnote w:type="continuationNotice" w:id="1">
    <w:p w:rsidR="00461C65" w:rsidRDefault="00461C65">
      <w:pPr>
        <w:pStyle w:val="Piedep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F2" w:rsidRDefault="00CC1D33">
    <w:r>
      <w:rPr>
        <w:noProof/>
        <w:lang w:eastAsia="es-MX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-312420</wp:posOffset>
          </wp:positionV>
          <wp:extent cx="1638300" cy="923925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4F2" w:rsidRPr="00A77623">
      <w:rPr>
        <w:noProof/>
        <w:lang w:eastAsia="es-MX"/>
      </w:rPr>
      <w:drawing>
        <wp:anchor distT="0" distB="0" distL="114300" distR="114300" simplePos="0" relativeHeight="251678720" behindDoc="0" locked="0" layoutInCell="1" allowOverlap="1" wp14:anchorId="2A0A390D" wp14:editId="653B7F50">
          <wp:simplePos x="0" y="0"/>
          <wp:positionH relativeFrom="margin">
            <wp:posOffset>0</wp:posOffset>
          </wp:positionH>
          <wp:positionV relativeFrom="paragraph">
            <wp:posOffset>-155934</wp:posOffset>
          </wp:positionV>
          <wp:extent cx="2343150" cy="752475"/>
          <wp:effectExtent l="0" t="0" r="0" b="952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|||</w:t>
    </w:r>
  </w:p>
  <w:p w:rsidR="005E74F2" w:rsidRDefault="005E74F2"/>
  <w:p w:rsidR="005E74F2" w:rsidRDefault="005E74F2"/>
  <w:p w:rsidR="005E74F2" w:rsidRDefault="005E74F2"/>
  <w:tbl>
    <w:tblPr>
      <w:tblW w:w="14034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76"/>
      <w:gridCol w:w="1276"/>
      <w:gridCol w:w="1559"/>
      <w:gridCol w:w="3260"/>
      <w:gridCol w:w="3402"/>
      <w:gridCol w:w="3261"/>
    </w:tblGrid>
    <w:tr w:rsidR="005446E1" w:rsidRPr="0014598C" w:rsidTr="005446E1">
      <w:trPr>
        <w:cantSplit/>
        <w:trHeight w:val="255"/>
      </w:trPr>
      <w:tc>
        <w:tcPr>
          <w:tcW w:w="14034" w:type="dxa"/>
          <w:gridSpan w:val="6"/>
        </w:tcPr>
        <w:p w:rsidR="005446E1" w:rsidRPr="006D6AB3" w:rsidRDefault="005446E1" w:rsidP="004B5839">
          <w:pPr>
            <w:keepLines/>
            <w:spacing w:before="40" w:after="40" w:line="180" w:lineRule="exact"/>
            <w:jc w:val="center"/>
            <w:rPr>
              <w:rFonts w:ascii="Montserrat" w:hAnsi="Montserrat"/>
              <w:b/>
              <w:sz w:val="20"/>
            </w:rPr>
          </w:pPr>
          <w:r>
            <w:rPr>
              <w:rFonts w:ascii="Montserrat" w:hAnsi="Montserrat"/>
              <w:b/>
            </w:rPr>
            <w:t>Comentarios al</w:t>
          </w:r>
          <w:r w:rsidRPr="006D6AB3">
            <w:rPr>
              <w:rFonts w:ascii="Montserrat" w:hAnsi="Montserrat"/>
              <w:b/>
            </w:rPr>
            <w:t xml:space="preserve"> Proyecto de Norma Oficial Mexicana PROY-NOM-XXX-XXX-XXX, Nombre del proyecto de Norma (Publicado en el Diario Oficial de la Federación el XX de XX de XXXX)</w:t>
          </w:r>
        </w:p>
      </w:tc>
    </w:tr>
    <w:tr w:rsidR="005446E1" w:rsidRPr="0014598C" w:rsidTr="005446E1">
      <w:trPr>
        <w:cantSplit/>
        <w:trHeight w:val="1305"/>
      </w:trPr>
      <w:tc>
        <w:tcPr>
          <w:tcW w:w="1276" w:type="dxa"/>
        </w:tcPr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Nombre</w:t>
          </w:r>
          <w:r>
            <w:rPr>
              <w:rFonts w:ascii="Montserrat" w:hAnsi="Montserrat"/>
              <w:b/>
              <w:sz w:val="20"/>
            </w:rPr>
            <w:t xml:space="preserve"> (persona física o moral)</w:t>
          </w:r>
          <w:r w:rsidRPr="006D6AB3">
            <w:rPr>
              <w:rFonts w:ascii="Montserrat" w:hAnsi="Montserrat"/>
              <w:b/>
              <w:sz w:val="20"/>
            </w:rPr>
            <w:br/>
          </w:r>
        </w:p>
      </w:tc>
      <w:tc>
        <w:tcPr>
          <w:tcW w:w="1276" w:type="dxa"/>
        </w:tcPr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Capítulo No./</w:t>
          </w:r>
          <w:r w:rsidRPr="006D6AB3">
            <w:rPr>
              <w:rFonts w:ascii="Montserrat" w:hAnsi="Montserrat"/>
              <w:b/>
              <w:sz w:val="20"/>
            </w:rPr>
            <w:br/>
            <w:t>Inciso No./</w:t>
          </w:r>
          <w:r w:rsidRPr="006D6AB3">
            <w:rPr>
              <w:rFonts w:ascii="Montserrat" w:hAnsi="Montserrat"/>
              <w:b/>
              <w:sz w:val="20"/>
            </w:rPr>
            <w:br/>
            <w:t>Anexo</w:t>
          </w:r>
          <w:r w:rsidRPr="006D6AB3">
            <w:rPr>
              <w:rFonts w:ascii="Montserrat" w:hAnsi="Montserrat"/>
              <w:b/>
              <w:sz w:val="20"/>
            </w:rPr>
            <w:br/>
          </w:r>
          <w:r w:rsidRPr="006D6AB3">
            <w:rPr>
              <w:rFonts w:ascii="Montserrat" w:hAnsi="Montserrat"/>
              <w:b/>
              <w:bCs/>
              <w:sz w:val="20"/>
            </w:rPr>
            <w:t>(ej. 3.1)</w:t>
          </w:r>
        </w:p>
      </w:tc>
      <w:tc>
        <w:tcPr>
          <w:tcW w:w="1559" w:type="dxa"/>
        </w:tcPr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Tipo de comentario*</w:t>
          </w:r>
        </w:p>
      </w:tc>
      <w:tc>
        <w:tcPr>
          <w:tcW w:w="3260" w:type="dxa"/>
        </w:tcPr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Texto original</w:t>
          </w:r>
        </w:p>
      </w:tc>
      <w:tc>
        <w:tcPr>
          <w:tcW w:w="3402" w:type="dxa"/>
        </w:tcPr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Cambio propuesto</w:t>
          </w:r>
        </w:p>
      </w:tc>
      <w:tc>
        <w:tcPr>
          <w:tcW w:w="3261" w:type="dxa"/>
        </w:tcPr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  <w:r w:rsidRPr="006D6AB3">
            <w:rPr>
              <w:rFonts w:ascii="Montserrat" w:hAnsi="Montserrat"/>
              <w:b/>
              <w:sz w:val="20"/>
            </w:rPr>
            <w:t>Justificación del cambio</w:t>
          </w:r>
        </w:p>
        <w:p w:rsidR="005446E1" w:rsidRPr="006D6AB3" w:rsidRDefault="005446E1" w:rsidP="006D6AB3">
          <w:pPr>
            <w:keepLines/>
            <w:spacing w:before="100" w:after="60" w:line="190" w:lineRule="exact"/>
            <w:jc w:val="center"/>
            <w:rPr>
              <w:rFonts w:ascii="Montserrat" w:hAnsi="Montserrat"/>
              <w:b/>
              <w:sz w:val="20"/>
            </w:rPr>
          </w:pPr>
        </w:p>
      </w:tc>
    </w:tr>
  </w:tbl>
  <w:p w:rsidR="005E74F2" w:rsidRPr="0014598C" w:rsidRDefault="005E74F2" w:rsidP="004B5839">
    <w:pPr>
      <w:pStyle w:val="Encabezado"/>
      <w:rPr>
        <w:color w:val="B38E5D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ADE"/>
    <w:multiLevelType w:val="hybridMultilevel"/>
    <w:tmpl w:val="C786DF9A"/>
    <w:lvl w:ilvl="0" w:tplc="79EE1B8C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7CE3"/>
    <w:multiLevelType w:val="hybridMultilevel"/>
    <w:tmpl w:val="9B06B2DC"/>
    <w:lvl w:ilvl="0" w:tplc="F0E657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60D0C"/>
    <w:multiLevelType w:val="hybridMultilevel"/>
    <w:tmpl w:val="9B06B2DC"/>
    <w:lvl w:ilvl="0" w:tplc="F0E657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17E6A"/>
    <w:multiLevelType w:val="hybridMultilevel"/>
    <w:tmpl w:val="A2E6E8F4"/>
    <w:lvl w:ilvl="0" w:tplc="9112FF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6F89"/>
    <w:multiLevelType w:val="hybridMultilevel"/>
    <w:tmpl w:val="C9B4AFC4"/>
    <w:lvl w:ilvl="0" w:tplc="742679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332E"/>
    <w:multiLevelType w:val="hybridMultilevel"/>
    <w:tmpl w:val="721AD4F6"/>
    <w:lvl w:ilvl="0" w:tplc="93FCCF72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867D1A"/>
    <w:multiLevelType w:val="hybridMultilevel"/>
    <w:tmpl w:val="0C6E324C"/>
    <w:lvl w:ilvl="0" w:tplc="1CC656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005BF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A5E21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67E28"/>
    <w:multiLevelType w:val="hybridMultilevel"/>
    <w:tmpl w:val="964C4B00"/>
    <w:lvl w:ilvl="0" w:tplc="BAA61668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1B7E60"/>
    <w:multiLevelType w:val="hybridMultilevel"/>
    <w:tmpl w:val="5D0ADB3C"/>
    <w:lvl w:ilvl="0" w:tplc="4B94DC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A1816"/>
    <w:multiLevelType w:val="multilevel"/>
    <w:tmpl w:val="DC7AEB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12" w15:restartNumberingAfterBreak="0">
    <w:nsid w:val="29573489"/>
    <w:multiLevelType w:val="hybridMultilevel"/>
    <w:tmpl w:val="F7D07F5E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B427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8B0A78"/>
    <w:multiLevelType w:val="hybridMultilevel"/>
    <w:tmpl w:val="DEF0345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108F6A6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B4C78"/>
    <w:multiLevelType w:val="multilevel"/>
    <w:tmpl w:val="DC7AEB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16" w15:restartNumberingAfterBreak="0">
    <w:nsid w:val="34E87231"/>
    <w:multiLevelType w:val="hybridMultilevel"/>
    <w:tmpl w:val="1D56E224"/>
    <w:lvl w:ilvl="0" w:tplc="717E850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0525A"/>
    <w:multiLevelType w:val="hybridMultilevel"/>
    <w:tmpl w:val="B54E1768"/>
    <w:lvl w:ilvl="0" w:tplc="3A5C3E62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A1C4F"/>
    <w:multiLevelType w:val="hybridMultilevel"/>
    <w:tmpl w:val="C9B4AFC4"/>
    <w:lvl w:ilvl="0" w:tplc="742679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42FD6"/>
    <w:multiLevelType w:val="hybridMultilevel"/>
    <w:tmpl w:val="2F088AFA"/>
    <w:lvl w:ilvl="0" w:tplc="3E943D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E0927"/>
    <w:multiLevelType w:val="hybridMultilevel"/>
    <w:tmpl w:val="A2E6E8F4"/>
    <w:lvl w:ilvl="0" w:tplc="9112FF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50003"/>
    <w:multiLevelType w:val="hybridMultilevel"/>
    <w:tmpl w:val="462204F4"/>
    <w:lvl w:ilvl="0" w:tplc="7E68E6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70853"/>
    <w:multiLevelType w:val="hybridMultilevel"/>
    <w:tmpl w:val="F12CE45C"/>
    <w:lvl w:ilvl="0" w:tplc="9DCC28C6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A1391"/>
    <w:multiLevelType w:val="hybridMultilevel"/>
    <w:tmpl w:val="4C7C814E"/>
    <w:lvl w:ilvl="0" w:tplc="4BEC22D2">
      <w:start w:val="1"/>
      <w:numFmt w:val="lowerLetter"/>
      <w:lvlText w:val="%1)"/>
      <w:lvlJc w:val="left"/>
      <w:pPr>
        <w:ind w:left="704" w:hanging="360"/>
      </w:pPr>
      <w:rPr>
        <w:rFonts w:ascii="Montserrat" w:hAnsi="Montserrat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24" w:hanging="360"/>
      </w:pPr>
    </w:lvl>
    <w:lvl w:ilvl="2" w:tplc="080A001B" w:tentative="1">
      <w:start w:val="1"/>
      <w:numFmt w:val="lowerRoman"/>
      <w:lvlText w:val="%3."/>
      <w:lvlJc w:val="right"/>
      <w:pPr>
        <w:ind w:left="2144" w:hanging="180"/>
      </w:pPr>
    </w:lvl>
    <w:lvl w:ilvl="3" w:tplc="080A000F" w:tentative="1">
      <w:start w:val="1"/>
      <w:numFmt w:val="decimal"/>
      <w:lvlText w:val="%4."/>
      <w:lvlJc w:val="left"/>
      <w:pPr>
        <w:ind w:left="2864" w:hanging="360"/>
      </w:pPr>
    </w:lvl>
    <w:lvl w:ilvl="4" w:tplc="080A0019" w:tentative="1">
      <w:start w:val="1"/>
      <w:numFmt w:val="lowerLetter"/>
      <w:lvlText w:val="%5."/>
      <w:lvlJc w:val="left"/>
      <w:pPr>
        <w:ind w:left="3584" w:hanging="360"/>
      </w:pPr>
    </w:lvl>
    <w:lvl w:ilvl="5" w:tplc="080A001B" w:tentative="1">
      <w:start w:val="1"/>
      <w:numFmt w:val="lowerRoman"/>
      <w:lvlText w:val="%6."/>
      <w:lvlJc w:val="right"/>
      <w:pPr>
        <w:ind w:left="4304" w:hanging="180"/>
      </w:pPr>
    </w:lvl>
    <w:lvl w:ilvl="6" w:tplc="080A000F" w:tentative="1">
      <w:start w:val="1"/>
      <w:numFmt w:val="decimal"/>
      <w:lvlText w:val="%7."/>
      <w:lvlJc w:val="left"/>
      <w:pPr>
        <w:ind w:left="5024" w:hanging="360"/>
      </w:pPr>
    </w:lvl>
    <w:lvl w:ilvl="7" w:tplc="080A0019" w:tentative="1">
      <w:start w:val="1"/>
      <w:numFmt w:val="lowerLetter"/>
      <w:lvlText w:val="%8."/>
      <w:lvlJc w:val="left"/>
      <w:pPr>
        <w:ind w:left="5744" w:hanging="360"/>
      </w:pPr>
    </w:lvl>
    <w:lvl w:ilvl="8" w:tplc="080A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4" w15:restartNumberingAfterBreak="0">
    <w:nsid w:val="56D33061"/>
    <w:multiLevelType w:val="hybridMultilevel"/>
    <w:tmpl w:val="10841B8A"/>
    <w:lvl w:ilvl="0" w:tplc="FBBA960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44A84"/>
    <w:multiLevelType w:val="hybridMultilevel"/>
    <w:tmpl w:val="8194AB06"/>
    <w:lvl w:ilvl="0" w:tplc="E2BE1928">
      <w:numFmt w:val="bullet"/>
      <w:lvlText w:val="-"/>
      <w:lvlJc w:val="left"/>
      <w:pPr>
        <w:ind w:left="720" w:hanging="360"/>
      </w:pPr>
      <w:rPr>
        <w:rFonts w:ascii="Soberana Sans Light" w:eastAsia="Times New Roman" w:hAnsi="Soberana Sans Ligh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50289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92992"/>
    <w:multiLevelType w:val="hybridMultilevel"/>
    <w:tmpl w:val="17B28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50C97"/>
    <w:multiLevelType w:val="hybridMultilevel"/>
    <w:tmpl w:val="7FA452BE"/>
    <w:lvl w:ilvl="0" w:tplc="61B0FFB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AB428282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93700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C745B"/>
    <w:multiLevelType w:val="hybridMultilevel"/>
    <w:tmpl w:val="9B06B2DC"/>
    <w:lvl w:ilvl="0" w:tplc="F0E657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24110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21DBC"/>
    <w:multiLevelType w:val="hybridMultilevel"/>
    <w:tmpl w:val="4B16E82C"/>
    <w:lvl w:ilvl="0" w:tplc="F0E657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717E8500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B3C05"/>
    <w:multiLevelType w:val="hybridMultilevel"/>
    <w:tmpl w:val="E1146EBE"/>
    <w:lvl w:ilvl="0" w:tplc="EE2C9A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93361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27896"/>
    <w:multiLevelType w:val="hybridMultilevel"/>
    <w:tmpl w:val="F0884CE0"/>
    <w:lvl w:ilvl="0" w:tplc="B20C0C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74125"/>
    <w:multiLevelType w:val="hybridMultilevel"/>
    <w:tmpl w:val="77C4F618"/>
    <w:lvl w:ilvl="0" w:tplc="946208A2">
      <w:start w:val="1"/>
      <w:numFmt w:val="lowerLetter"/>
      <w:lvlText w:val="%1)"/>
      <w:lvlJc w:val="left"/>
      <w:pPr>
        <w:ind w:left="777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97" w:hanging="360"/>
      </w:pPr>
    </w:lvl>
    <w:lvl w:ilvl="2" w:tplc="080A001B">
      <w:start w:val="1"/>
      <w:numFmt w:val="lowerRoman"/>
      <w:lvlText w:val="%3."/>
      <w:lvlJc w:val="right"/>
      <w:pPr>
        <w:ind w:left="2217" w:hanging="180"/>
      </w:pPr>
    </w:lvl>
    <w:lvl w:ilvl="3" w:tplc="080A000F">
      <w:start w:val="1"/>
      <w:numFmt w:val="decimal"/>
      <w:lvlText w:val="%4."/>
      <w:lvlJc w:val="left"/>
      <w:pPr>
        <w:ind w:left="2937" w:hanging="360"/>
      </w:pPr>
    </w:lvl>
    <w:lvl w:ilvl="4" w:tplc="080A0019">
      <w:start w:val="1"/>
      <w:numFmt w:val="lowerLetter"/>
      <w:lvlText w:val="%5."/>
      <w:lvlJc w:val="left"/>
      <w:pPr>
        <w:ind w:left="3657" w:hanging="360"/>
      </w:pPr>
    </w:lvl>
    <w:lvl w:ilvl="5" w:tplc="080A001B">
      <w:start w:val="1"/>
      <w:numFmt w:val="lowerRoman"/>
      <w:lvlText w:val="%6."/>
      <w:lvlJc w:val="right"/>
      <w:pPr>
        <w:ind w:left="4377" w:hanging="180"/>
      </w:pPr>
    </w:lvl>
    <w:lvl w:ilvl="6" w:tplc="080A000F">
      <w:start w:val="1"/>
      <w:numFmt w:val="decimal"/>
      <w:lvlText w:val="%7."/>
      <w:lvlJc w:val="left"/>
      <w:pPr>
        <w:ind w:left="5097" w:hanging="360"/>
      </w:pPr>
    </w:lvl>
    <w:lvl w:ilvl="7" w:tplc="080A0019">
      <w:start w:val="1"/>
      <w:numFmt w:val="lowerLetter"/>
      <w:lvlText w:val="%8."/>
      <w:lvlJc w:val="left"/>
      <w:pPr>
        <w:ind w:left="5817" w:hanging="360"/>
      </w:pPr>
    </w:lvl>
    <w:lvl w:ilvl="8" w:tplc="080A001B">
      <w:start w:val="1"/>
      <w:numFmt w:val="lowerRoman"/>
      <w:lvlText w:val="%9."/>
      <w:lvlJc w:val="right"/>
      <w:pPr>
        <w:ind w:left="6537" w:hanging="180"/>
      </w:pPr>
    </w:lvl>
  </w:abstractNum>
  <w:abstractNum w:abstractNumId="37" w15:restartNumberingAfterBreak="0">
    <w:nsid w:val="742B5FCD"/>
    <w:multiLevelType w:val="multilevel"/>
    <w:tmpl w:val="863071B4"/>
    <w:lvl w:ilvl="0">
      <w:start w:val="6"/>
      <w:numFmt w:val="decimal"/>
      <w:lvlText w:val="%1."/>
      <w:lvlJc w:val="left"/>
      <w:pPr>
        <w:ind w:left="360" w:hanging="360"/>
      </w:pPr>
      <w:rPr>
        <w:rFonts w:ascii="Montserrat" w:hAnsi="Montserrat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ascii="Montserrat" w:hAnsi="Montserrat" w:hint="default"/>
        <w:b/>
        <w:sz w:val="18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8" w15:restartNumberingAfterBreak="0">
    <w:nsid w:val="7A630BA2"/>
    <w:multiLevelType w:val="hybridMultilevel"/>
    <w:tmpl w:val="00BA5E24"/>
    <w:lvl w:ilvl="0" w:tplc="717E8500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A0FA0"/>
    <w:multiLevelType w:val="hybridMultilevel"/>
    <w:tmpl w:val="5366F9EC"/>
    <w:lvl w:ilvl="0" w:tplc="8E1ADF60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50053"/>
    <w:multiLevelType w:val="hybridMultilevel"/>
    <w:tmpl w:val="270438C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</w:rPr>
    </w:lvl>
    <w:lvl w:ilvl="1" w:tplc="080A0019">
      <w:start w:val="1"/>
      <w:numFmt w:val="lowerLetter"/>
      <w:lvlText w:val="%2."/>
      <w:lvlJc w:val="left"/>
      <w:pPr>
        <w:ind w:left="2496" w:hanging="360"/>
      </w:pPr>
    </w:lvl>
    <w:lvl w:ilvl="2" w:tplc="080A001B">
      <w:start w:val="1"/>
      <w:numFmt w:val="lowerRoman"/>
      <w:lvlText w:val="%3."/>
      <w:lvlJc w:val="right"/>
      <w:pPr>
        <w:ind w:left="3216" w:hanging="180"/>
      </w:pPr>
    </w:lvl>
    <w:lvl w:ilvl="3" w:tplc="080A000F">
      <w:start w:val="1"/>
      <w:numFmt w:val="decimal"/>
      <w:lvlText w:val="%4."/>
      <w:lvlJc w:val="left"/>
      <w:pPr>
        <w:ind w:left="3936" w:hanging="360"/>
      </w:pPr>
    </w:lvl>
    <w:lvl w:ilvl="4" w:tplc="080A0019">
      <w:start w:val="1"/>
      <w:numFmt w:val="lowerLetter"/>
      <w:lvlText w:val="%5."/>
      <w:lvlJc w:val="left"/>
      <w:pPr>
        <w:ind w:left="4656" w:hanging="360"/>
      </w:pPr>
    </w:lvl>
    <w:lvl w:ilvl="5" w:tplc="080A001B">
      <w:start w:val="1"/>
      <w:numFmt w:val="lowerRoman"/>
      <w:lvlText w:val="%6."/>
      <w:lvlJc w:val="right"/>
      <w:pPr>
        <w:ind w:left="5376" w:hanging="180"/>
      </w:pPr>
    </w:lvl>
    <w:lvl w:ilvl="6" w:tplc="080A000F">
      <w:start w:val="1"/>
      <w:numFmt w:val="decimal"/>
      <w:lvlText w:val="%7."/>
      <w:lvlJc w:val="left"/>
      <w:pPr>
        <w:ind w:left="6096" w:hanging="360"/>
      </w:pPr>
    </w:lvl>
    <w:lvl w:ilvl="7" w:tplc="080A0019">
      <w:start w:val="1"/>
      <w:numFmt w:val="lowerLetter"/>
      <w:lvlText w:val="%8."/>
      <w:lvlJc w:val="left"/>
      <w:pPr>
        <w:ind w:left="6816" w:hanging="360"/>
      </w:pPr>
    </w:lvl>
    <w:lvl w:ilvl="8" w:tplc="080A001B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7FC32865"/>
    <w:multiLevelType w:val="hybridMultilevel"/>
    <w:tmpl w:val="C9B4AFC4"/>
    <w:lvl w:ilvl="0" w:tplc="74267958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0"/>
  </w:num>
  <w:num w:numId="24">
    <w:abstractNumId w:val="9"/>
  </w:num>
  <w:num w:numId="25">
    <w:abstractNumId w:val="1"/>
  </w:num>
  <w:num w:numId="26">
    <w:abstractNumId w:val="0"/>
  </w:num>
  <w:num w:numId="27">
    <w:abstractNumId w:val="32"/>
  </w:num>
  <w:num w:numId="28">
    <w:abstractNumId w:val="38"/>
  </w:num>
  <w:num w:numId="29">
    <w:abstractNumId w:val="13"/>
  </w:num>
  <w:num w:numId="30">
    <w:abstractNumId w:val="2"/>
  </w:num>
  <w:num w:numId="31">
    <w:abstractNumId w:val="16"/>
  </w:num>
  <w:num w:numId="32">
    <w:abstractNumId w:val="30"/>
  </w:num>
  <w:num w:numId="33">
    <w:abstractNumId w:val="23"/>
  </w:num>
  <w:num w:numId="34">
    <w:abstractNumId w:val="7"/>
  </w:num>
  <w:num w:numId="35">
    <w:abstractNumId w:val="31"/>
  </w:num>
  <w:num w:numId="36">
    <w:abstractNumId w:val="26"/>
  </w:num>
  <w:num w:numId="37">
    <w:abstractNumId w:val="34"/>
  </w:num>
  <w:num w:numId="38">
    <w:abstractNumId w:val="22"/>
  </w:num>
  <w:num w:numId="39">
    <w:abstractNumId w:val="8"/>
  </w:num>
  <w:num w:numId="40">
    <w:abstractNumId w:val="17"/>
  </w:num>
  <w:num w:numId="41">
    <w:abstractNumId w:val="4"/>
  </w:num>
  <w:num w:numId="42">
    <w:abstractNumId w:val="40"/>
  </w:num>
  <w:num w:numId="43">
    <w:abstractNumId w:val="29"/>
  </w:num>
  <w:num w:numId="44">
    <w:abstractNumId w:val="18"/>
  </w:num>
  <w:num w:numId="45">
    <w:abstractNumId w:val="41"/>
  </w:num>
  <w:num w:numId="46">
    <w:abstractNumId w:val="35"/>
  </w:num>
  <w:num w:numId="47">
    <w:abstractNumId w:val="39"/>
  </w:num>
  <w:num w:numId="48">
    <w:abstractNumId w:val="25"/>
  </w:num>
  <w:num w:numId="49">
    <w:abstractNumId w:val="27"/>
  </w:num>
  <w:num w:numId="50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974ISO" w:val="-1"/>
  </w:docVars>
  <w:rsids>
    <w:rsidRoot w:val="007C502D"/>
    <w:rsid w:val="00002E38"/>
    <w:rsid w:val="00002FF4"/>
    <w:rsid w:val="00006A99"/>
    <w:rsid w:val="00010155"/>
    <w:rsid w:val="00011487"/>
    <w:rsid w:val="0001185C"/>
    <w:rsid w:val="000132A9"/>
    <w:rsid w:val="00016278"/>
    <w:rsid w:val="000173A6"/>
    <w:rsid w:val="000174F1"/>
    <w:rsid w:val="000178F1"/>
    <w:rsid w:val="00021BAB"/>
    <w:rsid w:val="000231FD"/>
    <w:rsid w:val="00025563"/>
    <w:rsid w:val="00027CB9"/>
    <w:rsid w:val="00033F2F"/>
    <w:rsid w:val="000362FA"/>
    <w:rsid w:val="00036AFD"/>
    <w:rsid w:val="00046106"/>
    <w:rsid w:val="00053491"/>
    <w:rsid w:val="0005422F"/>
    <w:rsid w:val="00055399"/>
    <w:rsid w:val="00060FC7"/>
    <w:rsid w:val="000625A6"/>
    <w:rsid w:val="00062755"/>
    <w:rsid w:val="0006292F"/>
    <w:rsid w:val="00062DD2"/>
    <w:rsid w:val="0007109B"/>
    <w:rsid w:val="00071A78"/>
    <w:rsid w:val="00075DC7"/>
    <w:rsid w:val="000775D4"/>
    <w:rsid w:val="00080B15"/>
    <w:rsid w:val="000817BA"/>
    <w:rsid w:val="0008210A"/>
    <w:rsid w:val="0008395F"/>
    <w:rsid w:val="00084AB0"/>
    <w:rsid w:val="00085F3F"/>
    <w:rsid w:val="00087BF2"/>
    <w:rsid w:val="000907FF"/>
    <w:rsid w:val="00090CD3"/>
    <w:rsid w:val="0009500F"/>
    <w:rsid w:val="00096180"/>
    <w:rsid w:val="000968E6"/>
    <w:rsid w:val="000A0479"/>
    <w:rsid w:val="000A16D9"/>
    <w:rsid w:val="000A51DC"/>
    <w:rsid w:val="000B0C96"/>
    <w:rsid w:val="000B4F35"/>
    <w:rsid w:val="000B6C00"/>
    <w:rsid w:val="000B797D"/>
    <w:rsid w:val="000C0014"/>
    <w:rsid w:val="000C0D9B"/>
    <w:rsid w:val="000C2A43"/>
    <w:rsid w:val="000C2CC2"/>
    <w:rsid w:val="000C4DF7"/>
    <w:rsid w:val="000D095E"/>
    <w:rsid w:val="000E5772"/>
    <w:rsid w:val="000E666D"/>
    <w:rsid w:val="000E76FF"/>
    <w:rsid w:val="000F0E3F"/>
    <w:rsid w:val="000F1DFE"/>
    <w:rsid w:val="000F529F"/>
    <w:rsid w:val="000F5D36"/>
    <w:rsid w:val="000F611C"/>
    <w:rsid w:val="00106E78"/>
    <w:rsid w:val="001110B8"/>
    <w:rsid w:val="00112511"/>
    <w:rsid w:val="0012018B"/>
    <w:rsid w:val="00120921"/>
    <w:rsid w:val="00120A0D"/>
    <w:rsid w:val="00122B57"/>
    <w:rsid w:val="00124DFC"/>
    <w:rsid w:val="0012669D"/>
    <w:rsid w:val="00133C41"/>
    <w:rsid w:val="00134770"/>
    <w:rsid w:val="00137F08"/>
    <w:rsid w:val="00140775"/>
    <w:rsid w:val="00141784"/>
    <w:rsid w:val="0014223F"/>
    <w:rsid w:val="00142478"/>
    <w:rsid w:val="0014598C"/>
    <w:rsid w:val="001465E0"/>
    <w:rsid w:val="0014709E"/>
    <w:rsid w:val="00150839"/>
    <w:rsid w:val="00150A5C"/>
    <w:rsid w:val="00162A12"/>
    <w:rsid w:val="00162F82"/>
    <w:rsid w:val="00164759"/>
    <w:rsid w:val="0016547C"/>
    <w:rsid w:val="001668C6"/>
    <w:rsid w:val="001669B2"/>
    <w:rsid w:val="00167DF6"/>
    <w:rsid w:val="001706C8"/>
    <w:rsid w:val="00170BEF"/>
    <w:rsid w:val="0018169F"/>
    <w:rsid w:val="0018315D"/>
    <w:rsid w:val="0018367B"/>
    <w:rsid w:val="0018472F"/>
    <w:rsid w:val="001873EE"/>
    <w:rsid w:val="00190147"/>
    <w:rsid w:val="00190BA9"/>
    <w:rsid w:val="00193401"/>
    <w:rsid w:val="00193D0E"/>
    <w:rsid w:val="00194A60"/>
    <w:rsid w:val="00195E2A"/>
    <w:rsid w:val="00197F44"/>
    <w:rsid w:val="001A0208"/>
    <w:rsid w:val="001A11D4"/>
    <w:rsid w:val="001A1491"/>
    <w:rsid w:val="001A14E6"/>
    <w:rsid w:val="001A1D3C"/>
    <w:rsid w:val="001A3696"/>
    <w:rsid w:val="001A3962"/>
    <w:rsid w:val="001A766E"/>
    <w:rsid w:val="001A7FC9"/>
    <w:rsid w:val="001B0A23"/>
    <w:rsid w:val="001B10D6"/>
    <w:rsid w:val="001B3154"/>
    <w:rsid w:val="001B4A13"/>
    <w:rsid w:val="001B4D65"/>
    <w:rsid w:val="001B4F5D"/>
    <w:rsid w:val="001B5E55"/>
    <w:rsid w:val="001B705C"/>
    <w:rsid w:val="001B758B"/>
    <w:rsid w:val="001C132C"/>
    <w:rsid w:val="001C386B"/>
    <w:rsid w:val="001C3F4B"/>
    <w:rsid w:val="001C4CE0"/>
    <w:rsid w:val="001C5512"/>
    <w:rsid w:val="001C6DF4"/>
    <w:rsid w:val="001D0530"/>
    <w:rsid w:val="001D172A"/>
    <w:rsid w:val="001D2A66"/>
    <w:rsid w:val="001D724E"/>
    <w:rsid w:val="001D7E0D"/>
    <w:rsid w:val="001E088F"/>
    <w:rsid w:val="001E2A6B"/>
    <w:rsid w:val="001E4252"/>
    <w:rsid w:val="001E461D"/>
    <w:rsid w:val="001E4DE8"/>
    <w:rsid w:val="001E6E9A"/>
    <w:rsid w:val="001F0999"/>
    <w:rsid w:val="001F0F1F"/>
    <w:rsid w:val="001F3273"/>
    <w:rsid w:val="001F4ECD"/>
    <w:rsid w:val="001F7AF1"/>
    <w:rsid w:val="0020167E"/>
    <w:rsid w:val="00201B9C"/>
    <w:rsid w:val="0020282D"/>
    <w:rsid w:val="00203631"/>
    <w:rsid w:val="00212399"/>
    <w:rsid w:val="00212954"/>
    <w:rsid w:val="00213E29"/>
    <w:rsid w:val="00220D49"/>
    <w:rsid w:val="0022112B"/>
    <w:rsid w:val="002257A9"/>
    <w:rsid w:val="002278CD"/>
    <w:rsid w:val="002279E6"/>
    <w:rsid w:val="00227E69"/>
    <w:rsid w:val="00231562"/>
    <w:rsid w:val="002317DC"/>
    <w:rsid w:val="00233E9C"/>
    <w:rsid w:val="00234445"/>
    <w:rsid w:val="00236A63"/>
    <w:rsid w:val="00237132"/>
    <w:rsid w:val="002379E6"/>
    <w:rsid w:val="002415F2"/>
    <w:rsid w:val="00241847"/>
    <w:rsid w:val="00241902"/>
    <w:rsid w:val="002474F2"/>
    <w:rsid w:val="00250629"/>
    <w:rsid w:val="00252F80"/>
    <w:rsid w:val="00253592"/>
    <w:rsid w:val="00253B94"/>
    <w:rsid w:val="002554A6"/>
    <w:rsid w:val="00256991"/>
    <w:rsid w:val="00260A26"/>
    <w:rsid w:val="00262233"/>
    <w:rsid w:val="00262FB0"/>
    <w:rsid w:val="002659F7"/>
    <w:rsid w:val="0026742D"/>
    <w:rsid w:val="00270197"/>
    <w:rsid w:val="00270BA1"/>
    <w:rsid w:val="00272B5E"/>
    <w:rsid w:val="00274131"/>
    <w:rsid w:val="00275ABD"/>
    <w:rsid w:val="002769D0"/>
    <w:rsid w:val="00281FC1"/>
    <w:rsid w:val="0028275F"/>
    <w:rsid w:val="0028604F"/>
    <w:rsid w:val="002861FE"/>
    <w:rsid w:val="00286A22"/>
    <w:rsid w:val="00286FA7"/>
    <w:rsid w:val="00290140"/>
    <w:rsid w:val="00293F41"/>
    <w:rsid w:val="002A01E6"/>
    <w:rsid w:val="002A0A41"/>
    <w:rsid w:val="002A0E98"/>
    <w:rsid w:val="002A43BB"/>
    <w:rsid w:val="002A48A0"/>
    <w:rsid w:val="002A4AC7"/>
    <w:rsid w:val="002A511A"/>
    <w:rsid w:val="002A768E"/>
    <w:rsid w:val="002B6629"/>
    <w:rsid w:val="002B78D4"/>
    <w:rsid w:val="002C0D01"/>
    <w:rsid w:val="002C300A"/>
    <w:rsid w:val="002C6AE8"/>
    <w:rsid w:val="002D011B"/>
    <w:rsid w:val="002D62B2"/>
    <w:rsid w:val="002E6978"/>
    <w:rsid w:val="002F4E41"/>
    <w:rsid w:val="002F69A3"/>
    <w:rsid w:val="003007C5"/>
    <w:rsid w:val="00302186"/>
    <w:rsid w:val="00303CD9"/>
    <w:rsid w:val="003064EF"/>
    <w:rsid w:val="003067E2"/>
    <w:rsid w:val="00317008"/>
    <w:rsid w:val="0032017E"/>
    <w:rsid w:val="003207C1"/>
    <w:rsid w:val="00320DA1"/>
    <w:rsid w:val="00324C36"/>
    <w:rsid w:val="0032510D"/>
    <w:rsid w:val="003252B3"/>
    <w:rsid w:val="00325535"/>
    <w:rsid w:val="003308B4"/>
    <w:rsid w:val="00335B27"/>
    <w:rsid w:val="00335E7F"/>
    <w:rsid w:val="003369B6"/>
    <w:rsid w:val="003406B3"/>
    <w:rsid w:val="003429D3"/>
    <w:rsid w:val="00352260"/>
    <w:rsid w:val="00352E58"/>
    <w:rsid w:val="00353090"/>
    <w:rsid w:val="00354686"/>
    <w:rsid w:val="00360772"/>
    <w:rsid w:val="003634A5"/>
    <w:rsid w:val="003634E3"/>
    <w:rsid w:val="00363F52"/>
    <w:rsid w:val="00364366"/>
    <w:rsid w:val="00371995"/>
    <w:rsid w:val="00372C4B"/>
    <w:rsid w:val="003776E9"/>
    <w:rsid w:val="00377A55"/>
    <w:rsid w:val="003807F6"/>
    <w:rsid w:val="00380CB3"/>
    <w:rsid w:val="0038261B"/>
    <w:rsid w:val="00386174"/>
    <w:rsid w:val="00386900"/>
    <w:rsid w:val="0038770A"/>
    <w:rsid w:val="003877F6"/>
    <w:rsid w:val="00390FC2"/>
    <w:rsid w:val="00395D8E"/>
    <w:rsid w:val="003A10A9"/>
    <w:rsid w:val="003A1F26"/>
    <w:rsid w:val="003A2FD6"/>
    <w:rsid w:val="003A7BD2"/>
    <w:rsid w:val="003B43AA"/>
    <w:rsid w:val="003B4EB2"/>
    <w:rsid w:val="003B6446"/>
    <w:rsid w:val="003B6DEC"/>
    <w:rsid w:val="003C15DB"/>
    <w:rsid w:val="003C2D38"/>
    <w:rsid w:val="003C3E7F"/>
    <w:rsid w:val="003C4B4A"/>
    <w:rsid w:val="003C5784"/>
    <w:rsid w:val="003D1C7B"/>
    <w:rsid w:val="003D2CDA"/>
    <w:rsid w:val="003D2DB5"/>
    <w:rsid w:val="003D3BD1"/>
    <w:rsid w:val="003D457E"/>
    <w:rsid w:val="003D6025"/>
    <w:rsid w:val="003E23DD"/>
    <w:rsid w:val="003E543C"/>
    <w:rsid w:val="003E7F84"/>
    <w:rsid w:val="003F0449"/>
    <w:rsid w:val="003F06FB"/>
    <w:rsid w:val="003F4577"/>
    <w:rsid w:val="003F4E23"/>
    <w:rsid w:val="003F7CFB"/>
    <w:rsid w:val="004028C9"/>
    <w:rsid w:val="00405491"/>
    <w:rsid w:val="00405F17"/>
    <w:rsid w:val="0041083E"/>
    <w:rsid w:val="00412B54"/>
    <w:rsid w:val="00415420"/>
    <w:rsid w:val="004162A8"/>
    <w:rsid w:val="00416C62"/>
    <w:rsid w:val="00420271"/>
    <w:rsid w:val="004206C3"/>
    <w:rsid w:val="00420E20"/>
    <w:rsid w:val="00424678"/>
    <w:rsid w:val="004268DD"/>
    <w:rsid w:val="004272E0"/>
    <w:rsid w:val="00433CA5"/>
    <w:rsid w:val="0043491F"/>
    <w:rsid w:val="0044030C"/>
    <w:rsid w:val="004413EF"/>
    <w:rsid w:val="0044319A"/>
    <w:rsid w:val="00446E41"/>
    <w:rsid w:val="00447197"/>
    <w:rsid w:val="00447BFA"/>
    <w:rsid w:val="00455A6F"/>
    <w:rsid w:val="0046078F"/>
    <w:rsid w:val="00461197"/>
    <w:rsid w:val="004611BF"/>
    <w:rsid w:val="00461C65"/>
    <w:rsid w:val="00461FC1"/>
    <w:rsid w:val="004620EC"/>
    <w:rsid w:val="004702C2"/>
    <w:rsid w:val="004739C9"/>
    <w:rsid w:val="00474497"/>
    <w:rsid w:val="00475250"/>
    <w:rsid w:val="0047648C"/>
    <w:rsid w:val="00477446"/>
    <w:rsid w:val="00481F4B"/>
    <w:rsid w:val="00482DBB"/>
    <w:rsid w:val="00487E7C"/>
    <w:rsid w:val="00493505"/>
    <w:rsid w:val="00497708"/>
    <w:rsid w:val="004A04A7"/>
    <w:rsid w:val="004A2E68"/>
    <w:rsid w:val="004A3805"/>
    <w:rsid w:val="004A5D52"/>
    <w:rsid w:val="004A6C2C"/>
    <w:rsid w:val="004B04A8"/>
    <w:rsid w:val="004B3294"/>
    <w:rsid w:val="004B446F"/>
    <w:rsid w:val="004B5774"/>
    <w:rsid w:val="004B5839"/>
    <w:rsid w:val="004B5B95"/>
    <w:rsid w:val="004B706D"/>
    <w:rsid w:val="004C2314"/>
    <w:rsid w:val="004C42CB"/>
    <w:rsid w:val="004C5C62"/>
    <w:rsid w:val="004D0ED1"/>
    <w:rsid w:val="004D60FA"/>
    <w:rsid w:val="004E2146"/>
    <w:rsid w:val="004E4A66"/>
    <w:rsid w:val="004E703C"/>
    <w:rsid w:val="004F0AA3"/>
    <w:rsid w:val="004F3759"/>
    <w:rsid w:val="004F7D4B"/>
    <w:rsid w:val="00500EA5"/>
    <w:rsid w:val="00502517"/>
    <w:rsid w:val="00510214"/>
    <w:rsid w:val="0051134B"/>
    <w:rsid w:val="00513728"/>
    <w:rsid w:val="00513EB7"/>
    <w:rsid w:val="00516FC7"/>
    <w:rsid w:val="00522A03"/>
    <w:rsid w:val="00522FCD"/>
    <w:rsid w:val="00524367"/>
    <w:rsid w:val="00531297"/>
    <w:rsid w:val="00542153"/>
    <w:rsid w:val="005442C1"/>
    <w:rsid w:val="005446E1"/>
    <w:rsid w:val="0054693F"/>
    <w:rsid w:val="005568BF"/>
    <w:rsid w:val="00556CC0"/>
    <w:rsid w:val="00560E61"/>
    <w:rsid w:val="00561073"/>
    <w:rsid w:val="00571A47"/>
    <w:rsid w:val="00576264"/>
    <w:rsid w:val="0057660E"/>
    <w:rsid w:val="0057689F"/>
    <w:rsid w:val="005803E2"/>
    <w:rsid w:val="0058174F"/>
    <w:rsid w:val="00582A6F"/>
    <w:rsid w:val="00585902"/>
    <w:rsid w:val="00585B20"/>
    <w:rsid w:val="00587888"/>
    <w:rsid w:val="0059021F"/>
    <w:rsid w:val="0059067E"/>
    <w:rsid w:val="00592013"/>
    <w:rsid w:val="00592794"/>
    <w:rsid w:val="00595F49"/>
    <w:rsid w:val="0059782C"/>
    <w:rsid w:val="005A0309"/>
    <w:rsid w:val="005A0E3E"/>
    <w:rsid w:val="005A20DB"/>
    <w:rsid w:val="005A6518"/>
    <w:rsid w:val="005A797D"/>
    <w:rsid w:val="005B0DDA"/>
    <w:rsid w:val="005B13C3"/>
    <w:rsid w:val="005B232E"/>
    <w:rsid w:val="005B23E6"/>
    <w:rsid w:val="005B2584"/>
    <w:rsid w:val="005C2607"/>
    <w:rsid w:val="005C31EC"/>
    <w:rsid w:val="005D103F"/>
    <w:rsid w:val="005D3F9A"/>
    <w:rsid w:val="005D4B8B"/>
    <w:rsid w:val="005D4F59"/>
    <w:rsid w:val="005D5721"/>
    <w:rsid w:val="005D715D"/>
    <w:rsid w:val="005E74F2"/>
    <w:rsid w:val="005F2154"/>
    <w:rsid w:val="005F289B"/>
    <w:rsid w:val="005F6E74"/>
    <w:rsid w:val="005F7E46"/>
    <w:rsid w:val="006025ED"/>
    <w:rsid w:val="00607523"/>
    <w:rsid w:val="006138BA"/>
    <w:rsid w:val="00620F64"/>
    <w:rsid w:val="00623013"/>
    <w:rsid w:val="0062398D"/>
    <w:rsid w:val="0062482E"/>
    <w:rsid w:val="00625A94"/>
    <w:rsid w:val="00625E29"/>
    <w:rsid w:val="00627E8E"/>
    <w:rsid w:val="00632B6B"/>
    <w:rsid w:val="00634B07"/>
    <w:rsid w:val="0063574B"/>
    <w:rsid w:val="00640B1D"/>
    <w:rsid w:val="00641530"/>
    <w:rsid w:val="006417D4"/>
    <w:rsid w:val="00641DC7"/>
    <w:rsid w:val="00646AE6"/>
    <w:rsid w:val="006473B4"/>
    <w:rsid w:val="00651D13"/>
    <w:rsid w:val="00651F1D"/>
    <w:rsid w:val="0065201E"/>
    <w:rsid w:val="00657ACF"/>
    <w:rsid w:val="00663BAE"/>
    <w:rsid w:val="006643B7"/>
    <w:rsid w:val="00665CA0"/>
    <w:rsid w:val="00666D41"/>
    <w:rsid w:val="00671100"/>
    <w:rsid w:val="00672406"/>
    <w:rsid w:val="006762A4"/>
    <w:rsid w:val="00676FC8"/>
    <w:rsid w:val="00683D20"/>
    <w:rsid w:val="00683F1E"/>
    <w:rsid w:val="00690AB3"/>
    <w:rsid w:val="00691FF8"/>
    <w:rsid w:val="00692765"/>
    <w:rsid w:val="006929FB"/>
    <w:rsid w:val="00693416"/>
    <w:rsid w:val="00693FC0"/>
    <w:rsid w:val="006951B1"/>
    <w:rsid w:val="006958B8"/>
    <w:rsid w:val="00696BBA"/>
    <w:rsid w:val="00697C3B"/>
    <w:rsid w:val="006A1CD7"/>
    <w:rsid w:val="006A4B7E"/>
    <w:rsid w:val="006A5878"/>
    <w:rsid w:val="006A6584"/>
    <w:rsid w:val="006A6E04"/>
    <w:rsid w:val="006A7DBB"/>
    <w:rsid w:val="006A7EF5"/>
    <w:rsid w:val="006B1544"/>
    <w:rsid w:val="006B4643"/>
    <w:rsid w:val="006B4BE1"/>
    <w:rsid w:val="006B7A7F"/>
    <w:rsid w:val="006C04A1"/>
    <w:rsid w:val="006C242A"/>
    <w:rsid w:val="006C2624"/>
    <w:rsid w:val="006C3BA7"/>
    <w:rsid w:val="006C41B3"/>
    <w:rsid w:val="006C469F"/>
    <w:rsid w:val="006C5785"/>
    <w:rsid w:val="006C6AAF"/>
    <w:rsid w:val="006C736B"/>
    <w:rsid w:val="006C7737"/>
    <w:rsid w:val="006D12BB"/>
    <w:rsid w:val="006D1693"/>
    <w:rsid w:val="006D290B"/>
    <w:rsid w:val="006D33A1"/>
    <w:rsid w:val="006D3DFB"/>
    <w:rsid w:val="006D3F60"/>
    <w:rsid w:val="006D5D99"/>
    <w:rsid w:val="006D62DD"/>
    <w:rsid w:val="006D6818"/>
    <w:rsid w:val="006D6AB3"/>
    <w:rsid w:val="006D7914"/>
    <w:rsid w:val="006E1C7A"/>
    <w:rsid w:val="006E20BC"/>
    <w:rsid w:val="006E522A"/>
    <w:rsid w:val="006F09C3"/>
    <w:rsid w:val="006F222F"/>
    <w:rsid w:val="006F22DF"/>
    <w:rsid w:val="006F2E70"/>
    <w:rsid w:val="006F3612"/>
    <w:rsid w:val="006F41FB"/>
    <w:rsid w:val="006F473D"/>
    <w:rsid w:val="006F5E15"/>
    <w:rsid w:val="006F6923"/>
    <w:rsid w:val="006F7FDD"/>
    <w:rsid w:val="00701784"/>
    <w:rsid w:val="00710515"/>
    <w:rsid w:val="0071399A"/>
    <w:rsid w:val="00713DDD"/>
    <w:rsid w:val="00721D02"/>
    <w:rsid w:val="00723949"/>
    <w:rsid w:val="00731022"/>
    <w:rsid w:val="00731E6E"/>
    <w:rsid w:val="0073227E"/>
    <w:rsid w:val="007330F4"/>
    <w:rsid w:val="007342C1"/>
    <w:rsid w:val="00737ECA"/>
    <w:rsid w:val="007406E7"/>
    <w:rsid w:val="00741A22"/>
    <w:rsid w:val="00742BA5"/>
    <w:rsid w:val="00746E80"/>
    <w:rsid w:val="00747DD5"/>
    <w:rsid w:val="00750A32"/>
    <w:rsid w:val="00751198"/>
    <w:rsid w:val="007521A3"/>
    <w:rsid w:val="007522E4"/>
    <w:rsid w:val="00752430"/>
    <w:rsid w:val="007539E1"/>
    <w:rsid w:val="00754C49"/>
    <w:rsid w:val="0075644F"/>
    <w:rsid w:val="00756882"/>
    <w:rsid w:val="00760255"/>
    <w:rsid w:val="00763F7A"/>
    <w:rsid w:val="00773B1B"/>
    <w:rsid w:val="007743A7"/>
    <w:rsid w:val="007744D4"/>
    <w:rsid w:val="007759BB"/>
    <w:rsid w:val="00775CE1"/>
    <w:rsid w:val="00776478"/>
    <w:rsid w:val="00776BFE"/>
    <w:rsid w:val="00777327"/>
    <w:rsid w:val="00781C12"/>
    <w:rsid w:val="00782F4C"/>
    <w:rsid w:val="00787BAC"/>
    <w:rsid w:val="00791165"/>
    <w:rsid w:val="00791830"/>
    <w:rsid w:val="00794C0C"/>
    <w:rsid w:val="007957E4"/>
    <w:rsid w:val="00795D0D"/>
    <w:rsid w:val="00795EF4"/>
    <w:rsid w:val="007A08F2"/>
    <w:rsid w:val="007A2445"/>
    <w:rsid w:val="007A391E"/>
    <w:rsid w:val="007A3ACF"/>
    <w:rsid w:val="007A4135"/>
    <w:rsid w:val="007A5084"/>
    <w:rsid w:val="007A626E"/>
    <w:rsid w:val="007A7C60"/>
    <w:rsid w:val="007B0550"/>
    <w:rsid w:val="007B1378"/>
    <w:rsid w:val="007B156B"/>
    <w:rsid w:val="007B15B5"/>
    <w:rsid w:val="007B3411"/>
    <w:rsid w:val="007B3F14"/>
    <w:rsid w:val="007B58F3"/>
    <w:rsid w:val="007B6948"/>
    <w:rsid w:val="007B7DCA"/>
    <w:rsid w:val="007C2688"/>
    <w:rsid w:val="007C2B02"/>
    <w:rsid w:val="007C42D3"/>
    <w:rsid w:val="007C46D8"/>
    <w:rsid w:val="007C488D"/>
    <w:rsid w:val="007C4F21"/>
    <w:rsid w:val="007C502D"/>
    <w:rsid w:val="007C592C"/>
    <w:rsid w:val="007C65E7"/>
    <w:rsid w:val="007C6894"/>
    <w:rsid w:val="007C7694"/>
    <w:rsid w:val="007D0953"/>
    <w:rsid w:val="007D1AFB"/>
    <w:rsid w:val="007D1B46"/>
    <w:rsid w:val="007D2C01"/>
    <w:rsid w:val="007D47F4"/>
    <w:rsid w:val="007D6F67"/>
    <w:rsid w:val="007E454A"/>
    <w:rsid w:val="007E56CF"/>
    <w:rsid w:val="007E6CAB"/>
    <w:rsid w:val="007E79D0"/>
    <w:rsid w:val="007F11B3"/>
    <w:rsid w:val="007F1AC1"/>
    <w:rsid w:val="007F351A"/>
    <w:rsid w:val="007F41DC"/>
    <w:rsid w:val="007F7C81"/>
    <w:rsid w:val="00800F0B"/>
    <w:rsid w:val="0080150F"/>
    <w:rsid w:val="00803916"/>
    <w:rsid w:val="00804393"/>
    <w:rsid w:val="00807CDE"/>
    <w:rsid w:val="00813985"/>
    <w:rsid w:val="00814D4F"/>
    <w:rsid w:val="00816B55"/>
    <w:rsid w:val="00817FCA"/>
    <w:rsid w:val="0082023B"/>
    <w:rsid w:val="00822E8F"/>
    <w:rsid w:val="0082394B"/>
    <w:rsid w:val="00823F65"/>
    <w:rsid w:val="00823FE7"/>
    <w:rsid w:val="00823FFB"/>
    <w:rsid w:val="008273A0"/>
    <w:rsid w:val="008314D3"/>
    <w:rsid w:val="008339CF"/>
    <w:rsid w:val="008404A1"/>
    <w:rsid w:val="00842B2F"/>
    <w:rsid w:val="00843882"/>
    <w:rsid w:val="008440AA"/>
    <w:rsid w:val="00844D5D"/>
    <w:rsid w:val="00846CB3"/>
    <w:rsid w:val="0085083C"/>
    <w:rsid w:val="0085173D"/>
    <w:rsid w:val="00860C63"/>
    <w:rsid w:val="008623AC"/>
    <w:rsid w:val="008630EE"/>
    <w:rsid w:val="00865ED1"/>
    <w:rsid w:val="0086794F"/>
    <w:rsid w:val="00870891"/>
    <w:rsid w:val="00874541"/>
    <w:rsid w:val="0087680E"/>
    <w:rsid w:val="00876E84"/>
    <w:rsid w:val="00877CAD"/>
    <w:rsid w:val="00880093"/>
    <w:rsid w:val="00881AD3"/>
    <w:rsid w:val="00882817"/>
    <w:rsid w:val="00883673"/>
    <w:rsid w:val="00883B51"/>
    <w:rsid w:val="008845A7"/>
    <w:rsid w:val="00885607"/>
    <w:rsid w:val="00885BFF"/>
    <w:rsid w:val="00886543"/>
    <w:rsid w:val="00890B52"/>
    <w:rsid w:val="00891C0F"/>
    <w:rsid w:val="00893999"/>
    <w:rsid w:val="008960E5"/>
    <w:rsid w:val="0089680A"/>
    <w:rsid w:val="008A0CB0"/>
    <w:rsid w:val="008A152F"/>
    <w:rsid w:val="008A3B71"/>
    <w:rsid w:val="008A5C5E"/>
    <w:rsid w:val="008A7AAC"/>
    <w:rsid w:val="008B02A3"/>
    <w:rsid w:val="008B0DD8"/>
    <w:rsid w:val="008B1CD8"/>
    <w:rsid w:val="008B2407"/>
    <w:rsid w:val="008C42FA"/>
    <w:rsid w:val="008C52D7"/>
    <w:rsid w:val="008C7062"/>
    <w:rsid w:val="008D325C"/>
    <w:rsid w:val="008D4D8E"/>
    <w:rsid w:val="008D501F"/>
    <w:rsid w:val="008D786C"/>
    <w:rsid w:val="008E1F8E"/>
    <w:rsid w:val="008E2F58"/>
    <w:rsid w:val="008E7F65"/>
    <w:rsid w:val="008F0023"/>
    <w:rsid w:val="008F5B78"/>
    <w:rsid w:val="008F600E"/>
    <w:rsid w:val="008F6E8E"/>
    <w:rsid w:val="00901077"/>
    <w:rsid w:val="00903E24"/>
    <w:rsid w:val="00913A0F"/>
    <w:rsid w:val="00914B2C"/>
    <w:rsid w:val="009150EA"/>
    <w:rsid w:val="00915D25"/>
    <w:rsid w:val="00915D42"/>
    <w:rsid w:val="0091786F"/>
    <w:rsid w:val="00920F1B"/>
    <w:rsid w:val="009220EC"/>
    <w:rsid w:val="00922BEF"/>
    <w:rsid w:val="00923016"/>
    <w:rsid w:val="00924254"/>
    <w:rsid w:val="00925EC2"/>
    <w:rsid w:val="00927E47"/>
    <w:rsid w:val="00932F79"/>
    <w:rsid w:val="00934153"/>
    <w:rsid w:val="009350B7"/>
    <w:rsid w:val="0093621D"/>
    <w:rsid w:val="0094186B"/>
    <w:rsid w:val="00941D57"/>
    <w:rsid w:val="00942A0C"/>
    <w:rsid w:val="00942C70"/>
    <w:rsid w:val="00943FC8"/>
    <w:rsid w:val="0094442C"/>
    <w:rsid w:val="00944ABC"/>
    <w:rsid w:val="00944AD4"/>
    <w:rsid w:val="00946AEC"/>
    <w:rsid w:val="0095178B"/>
    <w:rsid w:val="009517E8"/>
    <w:rsid w:val="009547E8"/>
    <w:rsid w:val="00954E7B"/>
    <w:rsid w:val="00954EFD"/>
    <w:rsid w:val="009616AA"/>
    <w:rsid w:val="00961949"/>
    <w:rsid w:val="00963190"/>
    <w:rsid w:val="009648E1"/>
    <w:rsid w:val="00964B07"/>
    <w:rsid w:val="009657C4"/>
    <w:rsid w:val="00967107"/>
    <w:rsid w:val="0096710F"/>
    <w:rsid w:val="00970CC6"/>
    <w:rsid w:val="009710F3"/>
    <w:rsid w:val="00972FEE"/>
    <w:rsid w:val="009739E0"/>
    <w:rsid w:val="00977E61"/>
    <w:rsid w:val="00980346"/>
    <w:rsid w:val="0098392B"/>
    <w:rsid w:val="00984259"/>
    <w:rsid w:val="00984B72"/>
    <w:rsid w:val="00992C98"/>
    <w:rsid w:val="009A1E0B"/>
    <w:rsid w:val="009A22CA"/>
    <w:rsid w:val="009A297C"/>
    <w:rsid w:val="009A2E9F"/>
    <w:rsid w:val="009A43D9"/>
    <w:rsid w:val="009B06B1"/>
    <w:rsid w:val="009B200F"/>
    <w:rsid w:val="009B2C8D"/>
    <w:rsid w:val="009B664E"/>
    <w:rsid w:val="009C40E4"/>
    <w:rsid w:val="009C57E5"/>
    <w:rsid w:val="009C74F9"/>
    <w:rsid w:val="009C7D41"/>
    <w:rsid w:val="009D0E4E"/>
    <w:rsid w:val="009D0EE6"/>
    <w:rsid w:val="009D18C8"/>
    <w:rsid w:val="009D42E0"/>
    <w:rsid w:val="009D586B"/>
    <w:rsid w:val="009D6C61"/>
    <w:rsid w:val="009E06E9"/>
    <w:rsid w:val="009E1803"/>
    <w:rsid w:val="009E20EC"/>
    <w:rsid w:val="009E565B"/>
    <w:rsid w:val="009E5A27"/>
    <w:rsid w:val="009E6A5C"/>
    <w:rsid w:val="009F172C"/>
    <w:rsid w:val="009F41BA"/>
    <w:rsid w:val="009F7FBA"/>
    <w:rsid w:val="00A0261B"/>
    <w:rsid w:val="00A0336F"/>
    <w:rsid w:val="00A03471"/>
    <w:rsid w:val="00A110BD"/>
    <w:rsid w:val="00A15642"/>
    <w:rsid w:val="00A15B3A"/>
    <w:rsid w:val="00A205EB"/>
    <w:rsid w:val="00A2071B"/>
    <w:rsid w:val="00A211EB"/>
    <w:rsid w:val="00A21419"/>
    <w:rsid w:val="00A22841"/>
    <w:rsid w:val="00A23719"/>
    <w:rsid w:val="00A244C2"/>
    <w:rsid w:val="00A24B09"/>
    <w:rsid w:val="00A27F58"/>
    <w:rsid w:val="00A30A21"/>
    <w:rsid w:val="00A32B63"/>
    <w:rsid w:val="00A33601"/>
    <w:rsid w:val="00A3698A"/>
    <w:rsid w:val="00A413D0"/>
    <w:rsid w:val="00A41E70"/>
    <w:rsid w:val="00A42BE5"/>
    <w:rsid w:val="00A46626"/>
    <w:rsid w:val="00A47ABF"/>
    <w:rsid w:val="00A503C1"/>
    <w:rsid w:val="00A50B72"/>
    <w:rsid w:val="00A51E70"/>
    <w:rsid w:val="00A53F69"/>
    <w:rsid w:val="00A5653C"/>
    <w:rsid w:val="00A630C0"/>
    <w:rsid w:val="00A70042"/>
    <w:rsid w:val="00A71B66"/>
    <w:rsid w:val="00A74F96"/>
    <w:rsid w:val="00A752E3"/>
    <w:rsid w:val="00A7737F"/>
    <w:rsid w:val="00A77623"/>
    <w:rsid w:val="00A805D6"/>
    <w:rsid w:val="00A85A64"/>
    <w:rsid w:val="00A8698B"/>
    <w:rsid w:val="00A87E58"/>
    <w:rsid w:val="00A90923"/>
    <w:rsid w:val="00A92459"/>
    <w:rsid w:val="00A955AC"/>
    <w:rsid w:val="00A960F8"/>
    <w:rsid w:val="00A966DC"/>
    <w:rsid w:val="00A96FA9"/>
    <w:rsid w:val="00A97279"/>
    <w:rsid w:val="00A97B2B"/>
    <w:rsid w:val="00AA3D2E"/>
    <w:rsid w:val="00AA4DA2"/>
    <w:rsid w:val="00AA4EF6"/>
    <w:rsid w:val="00AA4F3C"/>
    <w:rsid w:val="00AA5932"/>
    <w:rsid w:val="00AB0F39"/>
    <w:rsid w:val="00AB3C40"/>
    <w:rsid w:val="00AB457D"/>
    <w:rsid w:val="00AB464D"/>
    <w:rsid w:val="00AB5A8B"/>
    <w:rsid w:val="00AB7CB8"/>
    <w:rsid w:val="00AB7DCD"/>
    <w:rsid w:val="00AC196F"/>
    <w:rsid w:val="00AC2016"/>
    <w:rsid w:val="00AC3D59"/>
    <w:rsid w:val="00AC4B5D"/>
    <w:rsid w:val="00AD006A"/>
    <w:rsid w:val="00AD116C"/>
    <w:rsid w:val="00AD16D3"/>
    <w:rsid w:val="00AD494C"/>
    <w:rsid w:val="00AD4BF6"/>
    <w:rsid w:val="00AD4E26"/>
    <w:rsid w:val="00AE0755"/>
    <w:rsid w:val="00AE7495"/>
    <w:rsid w:val="00AE75A2"/>
    <w:rsid w:val="00AF009D"/>
    <w:rsid w:val="00AF1E20"/>
    <w:rsid w:val="00AF4218"/>
    <w:rsid w:val="00AF7A68"/>
    <w:rsid w:val="00B00B61"/>
    <w:rsid w:val="00B01624"/>
    <w:rsid w:val="00B01CA4"/>
    <w:rsid w:val="00B0211D"/>
    <w:rsid w:val="00B03775"/>
    <w:rsid w:val="00B0389A"/>
    <w:rsid w:val="00B0666A"/>
    <w:rsid w:val="00B06F2A"/>
    <w:rsid w:val="00B11112"/>
    <w:rsid w:val="00B14413"/>
    <w:rsid w:val="00B20FEB"/>
    <w:rsid w:val="00B23922"/>
    <w:rsid w:val="00B2565C"/>
    <w:rsid w:val="00B321A4"/>
    <w:rsid w:val="00B32C2F"/>
    <w:rsid w:val="00B343F2"/>
    <w:rsid w:val="00B344B6"/>
    <w:rsid w:val="00B34D07"/>
    <w:rsid w:val="00B36D57"/>
    <w:rsid w:val="00B37FAE"/>
    <w:rsid w:val="00B463A2"/>
    <w:rsid w:val="00B4678F"/>
    <w:rsid w:val="00B50275"/>
    <w:rsid w:val="00B5215D"/>
    <w:rsid w:val="00B52A14"/>
    <w:rsid w:val="00B54023"/>
    <w:rsid w:val="00B55E6C"/>
    <w:rsid w:val="00B6003A"/>
    <w:rsid w:val="00B61813"/>
    <w:rsid w:val="00B652F1"/>
    <w:rsid w:val="00B669A8"/>
    <w:rsid w:val="00B719A2"/>
    <w:rsid w:val="00B72E1B"/>
    <w:rsid w:val="00B7309F"/>
    <w:rsid w:val="00B73953"/>
    <w:rsid w:val="00B73A47"/>
    <w:rsid w:val="00B73C08"/>
    <w:rsid w:val="00B74AB2"/>
    <w:rsid w:val="00B75240"/>
    <w:rsid w:val="00B7561A"/>
    <w:rsid w:val="00B76C81"/>
    <w:rsid w:val="00B80144"/>
    <w:rsid w:val="00B815E4"/>
    <w:rsid w:val="00B905BD"/>
    <w:rsid w:val="00B92E65"/>
    <w:rsid w:val="00B9531B"/>
    <w:rsid w:val="00B96E2F"/>
    <w:rsid w:val="00BA0D3E"/>
    <w:rsid w:val="00BA0D97"/>
    <w:rsid w:val="00BA5E2E"/>
    <w:rsid w:val="00BA76DE"/>
    <w:rsid w:val="00BA7E5A"/>
    <w:rsid w:val="00BB2E09"/>
    <w:rsid w:val="00BB34CC"/>
    <w:rsid w:val="00BB47DE"/>
    <w:rsid w:val="00BB54B0"/>
    <w:rsid w:val="00BC00B6"/>
    <w:rsid w:val="00BC2780"/>
    <w:rsid w:val="00BC6FFB"/>
    <w:rsid w:val="00BD0F12"/>
    <w:rsid w:val="00BD26EE"/>
    <w:rsid w:val="00BD3290"/>
    <w:rsid w:val="00BE02D5"/>
    <w:rsid w:val="00BE038A"/>
    <w:rsid w:val="00BE2D68"/>
    <w:rsid w:val="00BE7455"/>
    <w:rsid w:val="00BE75F8"/>
    <w:rsid w:val="00BF00CA"/>
    <w:rsid w:val="00BF0AD4"/>
    <w:rsid w:val="00BF0B14"/>
    <w:rsid w:val="00C00102"/>
    <w:rsid w:val="00C03A5F"/>
    <w:rsid w:val="00C0605D"/>
    <w:rsid w:val="00C076F7"/>
    <w:rsid w:val="00C102E2"/>
    <w:rsid w:val="00C10E71"/>
    <w:rsid w:val="00C12248"/>
    <w:rsid w:val="00C12553"/>
    <w:rsid w:val="00C13F7A"/>
    <w:rsid w:val="00C16965"/>
    <w:rsid w:val="00C2341C"/>
    <w:rsid w:val="00C27E84"/>
    <w:rsid w:val="00C27F08"/>
    <w:rsid w:val="00C306C8"/>
    <w:rsid w:val="00C3252B"/>
    <w:rsid w:val="00C333B5"/>
    <w:rsid w:val="00C33F96"/>
    <w:rsid w:val="00C37005"/>
    <w:rsid w:val="00C42996"/>
    <w:rsid w:val="00C430BC"/>
    <w:rsid w:val="00C45AC9"/>
    <w:rsid w:val="00C511D8"/>
    <w:rsid w:val="00C5511C"/>
    <w:rsid w:val="00C62D7F"/>
    <w:rsid w:val="00C66DD6"/>
    <w:rsid w:val="00C67B1F"/>
    <w:rsid w:val="00C70669"/>
    <w:rsid w:val="00C7075E"/>
    <w:rsid w:val="00C72408"/>
    <w:rsid w:val="00C75D8E"/>
    <w:rsid w:val="00C7707E"/>
    <w:rsid w:val="00C80485"/>
    <w:rsid w:val="00C8060E"/>
    <w:rsid w:val="00C84735"/>
    <w:rsid w:val="00C87480"/>
    <w:rsid w:val="00C92D8E"/>
    <w:rsid w:val="00C9401C"/>
    <w:rsid w:val="00C95348"/>
    <w:rsid w:val="00C96603"/>
    <w:rsid w:val="00C97FED"/>
    <w:rsid w:val="00CA0611"/>
    <w:rsid w:val="00CA0794"/>
    <w:rsid w:val="00CA223E"/>
    <w:rsid w:val="00CA2B8C"/>
    <w:rsid w:val="00CA33FA"/>
    <w:rsid w:val="00CA671D"/>
    <w:rsid w:val="00CA6803"/>
    <w:rsid w:val="00CB0C4A"/>
    <w:rsid w:val="00CB0FF9"/>
    <w:rsid w:val="00CB33EE"/>
    <w:rsid w:val="00CB449E"/>
    <w:rsid w:val="00CB5D0D"/>
    <w:rsid w:val="00CB6C3A"/>
    <w:rsid w:val="00CC1D33"/>
    <w:rsid w:val="00CC3A73"/>
    <w:rsid w:val="00CC3DE7"/>
    <w:rsid w:val="00CC7270"/>
    <w:rsid w:val="00CC7384"/>
    <w:rsid w:val="00CD1241"/>
    <w:rsid w:val="00CD28DC"/>
    <w:rsid w:val="00CD59C1"/>
    <w:rsid w:val="00CD7643"/>
    <w:rsid w:val="00CD7893"/>
    <w:rsid w:val="00CE27E8"/>
    <w:rsid w:val="00CE2CBD"/>
    <w:rsid w:val="00CE368F"/>
    <w:rsid w:val="00CE459B"/>
    <w:rsid w:val="00CF1921"/>
    <w:rsid w:val="00CF304F"/>
    <w:rsid w:val="00CF4D35"/>
    <w:rsid w:val="00CF56A2"/>
    <w:rsid w:val="00CF6AD4"/>
    <w:rsid w:val="00CF6E4A"/>
    <w:rsid w:val="00D02225"/>
    <w:rsid w:val="00D038D2"/>
    <w:rsid w:val="00D03BB0"/>
    <w:rsid w:val="00D03CA4"/>
    <w:rsid w:val="00D075EB"/>
    <w:rsid w:val="00D1063E"/>
    <w:rsid w:val="00D12C23"/>
    <w:rsid w:val="00D13460"/>
    <w:rsid w:val="00D13CA5"/>
    <w:rsid w:val="00D140E2"/>
    <w:rsid w:val="00D14A75"/>
    <w:rsid w:val="00D14B32"/>
    <w:rsid w:val="00D14CC3"/>
    <w:rsid w:val="00D235CE"/>
    <w:rsid w:val="00D34099"/>
    <w:rsid w:val="00D422BA"/>
    <w:rsid w:val="00D42FDB"/>
    <w:rsid w:val="00D474D7"/>
    <w:rsid w:val="00D47EC0"/>
    <w:rsid w:val="00D50F39"/>
    <w:rsid w:val="00D55743"/>
    <w:rsid w:val="00D57EAF"/>
    <w:rsid w:val="00D63528"/>
    <w:rsid w:val="00D63B41"/>
    <w:rsid w:val="00D65BFE"/>
    <w:rsid w:val="00D7160B"/>
    <w:rsid w:val="00D71D02"/>
    <w:rsid w:val="00D808FB"/>
    <w:rsid w:val="00D835F3"/>
    <w:rsid w:val="00D85152"/>
    <w:rsid w:val="00D865FA"/>
    <w:rsid w:val="00D86741"/>
    <w:rsid w:val="00D904A0"/>
    <w:rsid w:val="00D90D0A"/>
    <w:rsid w:val="00D91016"/>
    <w:rsid w:val="00D9122B"/>
    <w:rsid w:val="00DA06DB"/>
    <w:rsid w:val="00DA13CB"/>
    <w:rsid w:val="00DB1981"/>
    <w:rsid w:val="00DB3D63"/>
    <w:rsid w:val="00DB4437"/>
    <w:rsid w:val="00DB6A66"/>
    <w:rsid w:val="00DC017C"/>
    <w:rsid w:val="00DC0C32"/>
    <w:rsid w:val="00DC5FAD"/>
    <w:rsid w:val="00DD094A"/>
    <w:rsid w:val="00DD2383"/>
    <w:rsid w:val="00DE21B0"/>
    <w:rsid w:val="00DE3F41"/>
    <w:rsid w:val="00DE7EA8"/>
    <w:rsid w:val="00DF06FD"/>
    <w:rsid w:val="00DF2B26"/>
    <w:rsid w:val="00DF32FB"/>
    <w:rsid w:val="00DF5E6C"/>
    <w:rsid w:val="00DF608A"/>
    <w:rsid w:val="00DF7524"/>
    <w:rsid w:val="00DF7B63"/>
    <w:rsid w:val="00E00A78"/>
    <w:rsid w:val="00E015F3"/>
    <w:rsid w:val="00E01A78"/>
    <w:rsid w:val="00E0282E"/>
    <w:rsid w:val="00E050E7"/>
    <w:rsid w:val="00E062A3"/>
    <w:rsid w:val="00E0691D"/>
    <w:rsid w:val="00E076AF"/>
    <w:rsid w:val="00E14B0F"/>
    <w:rsid w:val="00E15374"/>
    <w:rsid w:val="00E208E8"/>
    <w:rsid w:val="00E21926"/>
    <w:rsid w:val="00E22AED"/>
    <w:rsid w:val="00E26980"/>
    <w:rsid w:val="00E27019"/>
    <w:rsid w:val="00E2766F"/>
    <w:rsid w:val="00E30167"/>
    <w:rsid w:val="00E33BE2"/>
    <w:rsid w:val="00E34F06"/>
    <w:rsid w:val="00E36629"/>
    <w:rsid w:val="00E41C84"/>
    <w:rsid w:val="00E4255E"/>
    <w:rsid w:val="00E4351D"/>
    <w:rsid w:val="00E448A3"/>
    <w:rsid w:val="00E46536"/>
    <w:rsid w:val="00E50019"/>
    <w:rsid w:val="00E51E44"/>
    <w:rsid w:val="00E5483E"/>
    <w:rsid w:val="00E60A4F"/>
    <w:rsid w:val="00E61A94"/>
    <w:rsid w:val="00E638AD"/>
    <w:rsid w:val="00E651A3"/>
    <w:rsid w:val="00E65E0E"/>
    <w:rsid w:val="00E7183A"/>
    <w:rsid w:val="00E73CB6"/>
    <w:rsid w:val="00E74F91"/>
    <w:rsid w:val="00E777C1"/>
    <w:rsid w:val="00E823C4"/>
    <w:rsid w:val="00E833B3"/>
    <w:rsid w:val="00E845FB"/>
    <w:rsid w:val="00E85BC4"/>
    <w:rsid w:val="00E87B04"/>
    <w:rsid w:val="00E93BC8"/>
    <w:rsid w:val="00E9538B"/>
    <w:rsid w:val="00E96EC5"/>
    <w:rsid w:val="00EA150C"/>
    <w:rsid w:val="00EB18E4"/>
    <w:rsid w:val="00EB5580"/>
    <w:rsid w:val="00EB7E1F"/>
    <w:rsid w:val="00EC1E3E"/>
    <w:rsid w:val="00EC5EA6"/>
    <w:rsid w:val="00EC6A17"/>
    <w:rsid w:val="00EC6B93"/>
    <w:rsid w:val="00EC6F21"/>
    <w:rsid w:val="00ED1817"/>
    <w:rsid w:val="00ED3119"/>
    <w:rsid w:val="00ED3D95"/>
    <w:rsid w:val="00EE21C2"/>
    <w:rsid w:val="00EE4163"/>
    <w:rsid w:val="00EE5AF8"/>
    <w:rsid w:val="00EE5FF6"/>
    <w:rsid w:val="00EF0228"/>
    <w:rsid w:val="00EF1B73"/>
    <w:rsid w:val="00EF3B8E"/>
    <w:rsid w:val="00EF5F20"/>
    <w:rsid w:val="00F058B4"/>
    <w:rsid w:val="00F0673C"/>
    <w:rsid w:val="00F1544A"/>
    <w:rsid w:val="00F1761B"/>
    <w:rsid w:val="00F17DA9"/>
    <w:rsid w:val="00F17F60"/>
    <w:rsid w:val="00F214DA"/>
    <w:rsid w:val="00F21AED"/>
    <w:rsid w:val="00F22B49"/>
    <w:rsid w:val="00F23920"/>
    <w:rsid w:val="00F25B6C"/>
    <w:rsid w:val="00F25F8F"/>
    <w:rsid w:val="00F26930"/>
    <w:rsid w:val="00F3061E"/>
    <w:rsid w:val="00F33052"/>
    <w:rsid w:val="00F36717"/>
    <w:rsid w:val="00F36D8A"/>
    <w:rsid w:val="00F40F45"/>
    <w:rsid w:val="00F4155E"/>
    <w:rsid w:val="00F47302"/>
    <w:rsid w:val="00F510DC"/>
    <w:rsid w:val="00F52A38"/>
    <w:rsid w:val="00F557BC"/>
    <w:rsid w:val="00F5730F"/>
    <w:rsid w:val="00F629DF"/>
    <w:rsid w:val="00F651DD"/>
    <w:rsid w:val="00F67924"/>
    <w:rsid w:val="00F7527F"/>
    <w:rsid w:val="00F76CC0"/>
    <w:rsid w:val="00F80AAF"/>
    <w:rsid w:val="00F80EB2"/>
    <w:rsid w:val="00F813C8"/>
    <w:rsid w:val="00F8336B"/>
    <w:rsid w:val="00F859AB"/>
    <w:rsid w:val="00F86239"/>
    <w:rsid w:val="00F87C9C"/>
    <w:rsid w:val="00F92CED"/>
    <w:rsid w:val="00F93513"/>
    <w:rsid w:val="00F97276"/>
    <w:rsid w:val="00F977F0"/>
    <w:rsid w:val="00FA1FE0"/>
    <w:rsid w:val="00FA223F"/>
    <w:rsid w:val="00FA4531"/>
    <w:rsid w:val="00FA57DD"/>
    <w:rsid w:val="00FA5BB6"/>
    <w:rsid w:val="00FA649D"/>
    <w:rsid w:val="00FB0607"/>
    <w:rsid w:val="00FB185F"/>
    <w:rsid w:val="00FB2579"/>
    <w:rsid w:val="00FB4EA2"/>
    <w:rsid w:val="00FB602A"/>
    <w:rsid w:val="00FB7F9D"/>
    <w:rsid w:val="00FC0643"/>
    <w:rsid w:val="00FC1FB9"/>
    <w:rsid w:val="00FC6E61"/>
    <w:rsid w:val="00FD2026"/>
    <w:rsid w:val="00FD21B4"/>
    <w:rsid w:val="00FD42E6"/>
    <w:rsid w:val="00FD540E"/>
    <w:rsid w:val="00FD77E6"/>
    <w:rsid w:val="00FE0FD9"/>
    <w:rsid w:val="00FE6187"/>
    <w:rsid w:val="00FF2678"/>
    <w:rsid w:val="00FF2771"/>
    <w:rsid w:val="00FF2E30"/>
    <w:rsid w:val="00FF463A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482AA21"/>
  <w15:docId w15:val="{64B7463C-A3A4-4EEE-B329-61674D55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013"/>
    <w:pPr>
      <w:jc w:val="both"/>
    </w:pPr>
    <w:rPr>
      <w:rFonts w:ascii="Arial" w:hAnsi="Arial"/>
      <w:sz w:val="22"/>
      <w:lang w:eastAsia="en-US"/>
    </w:rPr>
  </w:style>
  <w:style w:type="paragraph" w:styleId="Ttulo1">
    <w:name w:val="heading 1"/>
    <w:basedOn w:val="Normal"/>
    <w:next w:val="Normal"/>
    <w:qFormat/>
    <w:rsid w:val="00623013"/>
    <w:pPr>
      <w:keepNext/>
      <w:spacing w:before="120" w:after="200"/>
      <w:outlineLvl w:val="0"/>
    </w:pPr>
    <w:rPr>
      <w:b/>
      <w:sz w:val="24"/>
    </w:rPr>
  </w:style>
  <w:style w:type="paragraph" w:styleId="Ttulo2">
    <w:name w:val="heading 2"/>
    <w:basedOn w:val="Ttulo1"/>
    <w:next w:val="Normal"/>
    <w:qFormat/>
    <w:rsid w:val="00623013"/>
    <w:pPr>
      <w:spacing w:before="0"/>
      <w:ind w:left="567" w:hanging="567"/>
      <w:outlineLvl w:val="1"/>
    </w:pPr>
    <w:rPr>
      <w:sz w:val="22"/>
    </w:rPr>
  </w:style>
  <w:style w:type="paragraph" w:styleId="Ttulo3">
    <w:name w:val="heading 3"/>
    <w:basedOn w:val="Ttulo2"/>
    <w:next w:val="Normal"/>
    <w:qFormat/>
    <w:rsid w:val="00623013"/>
    <w:pPr>
      <w:outlineLvl w:val="2"/>
    </w:pPr>
    <w:rPr>
      <w:b w:val="0"/>
    </w:rPr>
  </w:style>
  <w:style w:type="paragraph" w:styleId="Ttulo4">
    <w:name w:val="heading 4"/>
    <w:basedOn w:val="Ttulo3"/>
    <w:next w:val="Normal"/>
    <w:qFormat/>
    <w:rsid w:val="00623013"/>
    <w:p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Piedepgina"/>
    <w:link w:val="EncabezadoCar"/>
    <w:uiPriority w:val="99"/>
    <w:rsid w:val="00623013"/>
  </w:style>
  <w:style w:type="paragraph" w:styleId="Piedepgina">
    <w:name w:val="footer"/>
    <w:basedOn w:val="Normal"/>
    <w:link w:val="PiedepginaCar"/>
    <w:uiPriority w:val="99"/>
    <w:rsid w:val="00623013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623013"/>
    <w:pPr>
      <w:spacing w:before="210" w:line="210" w:lineRule="exact"/>
      <w:jc w:val="left"/>
    </w:pPr>
    <w:rPr>
      <w:sz w:val="18"/>
    </w:rPr>
  </w:style>
  <w:style w:type="character" w:styleId="Nmerodepgina">
    <w:name w:val="page number"/>
    <w:semiHidden/>
    <w:rsid w:val="00623013"/>
    <w:rPr>
      <w:sz w:val="20"/>
    </w:rPr>
  </w:style>
  <w:style w:type="paragraph" w:customStyle="1" w:styleId="ISOCommType">
    <w:name w:val="ISO_Comm_Type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623013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623013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623013"/>
    <w:rPr>
      <w:vanish w:val="0"/>
      <w:color w:val="FF0000"/>
      <w:sz w:val="16"/>
    </w:rPr>
  </w:style>
  <w:style w:type="paragraph" w:styleId="Textonotapie">
    <w:name w:val="footnote text"/>
    <w:basedOn w:val="Normal"/>
    <w:link w:val="TextonotapieCar"/>
    <w:uiPriority w:val="99"/>
    <w:semiHidden/>
    <w:rsid w:val="00623013"/>
    <w:rPr>
      <w:sz w:val="20"/>
    </w:rPr>
  </w:style>
  <w:style w:type="character" w:styleId="Refdenotaalpie">
    <w:name w:val="footnote reference"/>
    <w:uiPriority w:val="99"/>
    <w:semiHidden/>
    <w:rsid w:val="00623013"/>
    <w:rPr>
      <w:vertAlign w:val="superscript"/>
    </w:rPr>
  </w:style>
  <w:style w:type="character" w:customStyle="1" w:styleId="mtequationsection0">
    <w:name w:val="mtequationsection"/>
    <w:basedOn w:val="Fuentedeprrafopredeter"/>
    <w:rsid w:val="00623013"/>
  </w:style>
  <w:style w:type="character" w:customStyle="1" w:styleId="hps">
    <w:name w:val="hps"/>
    <w:rsid w:val="000E76FF"/>
  </w:style>
  <w:style w:type="paragraph" w:styleId="Textodeglobo">
    <w:name w:val="Balloon Text"/>
    <w:basedOn w:val="Normal"/>
    <w:link w:val="TextodegloboCar"/>
    <w:uiPriority w:val="99"/>
    <w:semiHidden/>
    <w:unhideWhenUsed/>
    <w:rsid w:val="009220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0EC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3252B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3252B3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Cs w:val="22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0C96"/>
    <w:rPr>
      <w:rFonts w:ascii="Arial" w:hAnsi="Arial"/>
      <w:lang w:val="en-GB" w:eastAsia="en-US"/>
    </w:rPr>
  </w:style>
  <w:style w:type="paragraph" w:styleId="Textosinformato">
    <w:name w:val="Plain Text"/>
    <w:basedOn w:val="Normal"/>
    <w:link w:val="TextosinformatoCar"/>
    <w:rsid w:val="00112511"/>
    <w:pPr>
      <w:jc w:val="left"/>
    </w:pPr>
    <w:rPr>
      <w:rFonts w:ascii="Courier New" w:hAnsi="Courier New" w:cs="Courier New"/>
      <w:sz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112511"/>
    <w:rPr>
      <w:rFonts w:ascii="Courier New" w:hAnsi="Courier New" w:cs="Courier New"/>
      <w:lang w:eastAsia="es-ES"/>
    </w:rPr>
  </w:style>
  <w:style w:type="character" w:customStyle="1" w:styleId="Bodytext">
    <w:name w:val="Body text_"/>
    <w:basedOn w:val="Fuentedeprrafopredeter"/>
    <w:link w:val="Textoindependiente3"/>
    <w:locked/>
    <w:rsid w:val="00120A0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xtoindependiente3">
    <w:name w:val="Texto independiente3"/>
    <w:basedOn w:val="Normal"/>
    <w:link w:val="Bodytext"/>
    <w:rsid w:val="00120A0D"/>
    <w:pPr>
      <w:widowControl w:val="0"/>
      <w:shd w:val="clear" w:color="auto" w:fill="FFFFFF"/>
      <w:spacing w:line="206" w:lineRule="exact"/>
    </w:pPr>
    <w:rPr>
      <w:rFonts w:eastAsia="Arial" w:cs="Arial"/>
      <w:sz w:val="16"/>
      <w:szCs w:val="16"/>
      <w:lang w:eastAsia="es-MX"/>
    </w:rPr>
  </w:style>
  <w:style w:type="character" w:customStyle="1" w:styleId="Textoindependiente1">
    <w:name w:val="Texto independiente1"/>
    <w:basedOn w:val="Bodytext"/>
    <w:rsid w:val="00120A0D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es-ES"/>
    </w:rPr>
  </w:style>
  <w:style w:type="character" w:customStyle="1" w:styleId="Bodytext7pt">
    <w:name w:val="Body text + 7 pt"/>
    <w:aliases w:val="Bold,Spacing 0 pt"/>
    <w:basedOn w:val="Bodytext"/>
    <w:rsid w:val="00120A0D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es-ES"/>
    </w:rPr>
  </w:style>
  <w:style w:type="paragraph" w:customStyle="1" w:styleId="ANOTACION">
    <w:name w:val="ANOTACION"/>
    <w:basedOn w:val="Normal"/>
    <w:link w:val="ANOTACIONCar"/>
    <w:uiPriority w:val="99"/>
    <w:rsid w:val="004272E0"/>
    <w:pPr>
      <w:spacing w:before="101" w:after="101" w:line="216" w:lineRule="atLeast"/>
      <w:jc w:val="center"/>
    </w:pPr>
    <w:rPr>
      <w:rFonts w:ascii="Times New Roman" w:hAnsi="Times New Roman"/>
      <w:b/>
      <w:sz w:val="18"/>
      <w:lang w:val="es-ES_tradnl" w:eastAsia="es-ES"/>
    </w:rPr>
  </w:style>
  <w:style w:type="character" w:customStyle="1" w:styleId="ANOTACIONCar">
    <w:name w:val="ANOTACION Car"/>
    <w:link w:val="ANOTACION"/>
    <w:uiPriority w:val="99"/>
    <w:locked/>
    <w:rsid w:val="004272E0"/>
    <w:rPr>
      <w:b/>
      <w:sz w:val="1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167DF6"/>
    <w:rPr>
      <w:color w:val="0000FF" w:themeColor="hyperlink"/>
      <w:u w:val="single"/>
    </w:rPr>
  </w:style>
  <w:style w:type="paragraph" w:customStyle="1" w:styleId="texto">
    <w:name w:val="texto"/>
    <w:basedOn w:val="Normal"/>
    <w:link w:val="textoCar"/>
    <w:rsid w:val="00737ECA"/>
    <w:pPr>
      <w:spacing w:after="101" w:line="216" w:lineRule="atLeast"/>
      <w:ind w:firstLine="288"/>
    </w:pPr>
    <w:rPr>
      <w:rFonts w:cs="Arial"/>
      <w:sz w:val="18"/>
      <w:szCs w:val="18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777C1"/>
    <w:pPr>
      <w:spacing w:after="160"/>
      <w:jc w:val="left"/>
    </w:pPr>
    <w:rPr>
      <w:rFonts w:asciiTheme="minorHAnsi" w:eastAsiaTheme="minorHAnsi" w:hAnsiTheme="minorHAnsi" w:cstheme="minorBidi"/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77C1"/>
    <w:rPr>
      <w:rFonts w:asciiTheme="minorHAnsi" w:eastAsiaTheme="minorHAnsi" w:hAnsiTheme="minorHAnsi" w:cstheme="minorBidi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14CC3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AD4E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4">
    <w:name w:val="Light Grid Accent 4"/>
    <w:basedOn w:val="Tablanormal"/>
    <w:uiPriority w:val="62"/>
    <w:rsid w:val="005D4F59"/>
    <w:rPr>
      <w:rFonts w:asciiTheme="minorHAnsi" w:eastAsiaTheme="minorEastAsia" w:hAnsiTheme="minorHAnsi" w:cstheme="minorBidi"/>
      <w:sz w:val="24"/>
      <w:szCs w:val="24"/>
      <w:lang w:val="es-ES_tradnl" w:eastAsia="es-E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3">
    <w:name w:val="Light Grid Accent 3"/>
    <w:basedOn w:val="Tablanormal"/>
    <w:uiPriority w:val="62"/>
    <w:rsid w:val="000F1DF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99"/>
    <w:rsid w:val="000B6C00"/>
    <w:rPr>
      <w:rFonts w:asciiTheme="minorHAnsi" w:eastAsiaTheme="minorEastAsia" w:hAnsiTheme="minorHAnsi" w:cstheme="minorBidi"/>
      <w:sz w:val="22"/>
      <w:szCs w:val="22"/>
    </w:rPr>
  </w:style>
  <w:style w:type="character" w:customStyle="1" w:styleId="Tablecaption">
    <w:name w:val="Table caption_"/>
    <w:basedOn w:val="Fuentedeprrafopredeter"/>
    <w:link w:val="Tablecaption0"/>
    <w:rsid w:val="000B6C00"/>
    <w:rPr>
      <w:rFonts w:ascii="Calibri" w:eastAsia="Calibri" w:hAnsi="Calibri" w:cs="Calibri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0B6C00"/>
    <w:pPr>
      <w:widowControl w:val="0"/>
      <w:shd w:val="clear" w:color="auto" w:fill="FFFFFF"/>
      <w:spacing w:line="0" w:lineRule="atLeast"/>
      <w:jc w:val="left"/>
    </w:pPr>
    <w:rPr>
      <w:rFonts w:ascii="Calibri" w:eastAsia="Calibri" w:hAnsi="Calibri" w:cs="Calibri"/>
      <w:sz w:val="20"/>
      <w:lang w:eastAsia="es-MX"/>
    </w:rPr>
  </w:style>
  <w:style w:type="character" w:customStyle="1" w:styleId="fontstyle01">
    <w:name w:val="fontstyle01"/>
    <w:basedOn w:val="Fuentedeprrafopredeter"/>
    <w:rsid w:val="004A5D5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Titulo1">
    <w:name w:val="Titulo 1"/>
    <w:basedOn w:val="texto"/>
    <w:rsid w:val="002F4E41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lang w:val="es-MX" w:eastAsia="es-MX"/>
    </w:rPr>
  </w:style>
  <w:style w:type="character" w:customStyle="1" w:styleId="textoCar">
    <w:name w:val="texto Car"/>
    <w:link w:val="texto"/>
    <w:rsid w:val="00BB54B0"/>
    <w:rPr>
      <w:rFonts w:ascii="Arial" w:hAnsi="Arial" w:cs="Arial"/>
      <w:sz w:val="18"/>
      <w:szCs w:val="18"/>
      <w:lang w:val="es-ES_tradnl" w:eastAsia="es-ES"/>
    </w:rPr>
  </w:style>
  <w:style w:type="paragraph" w:customStyle="1" w:styleId="Texto0">
    <w:name w:val="Texto"/>
    <w:basedOn w:val="Normal"/>
    <w:link w:val="TextoCar0"/>
    <w:rsid w:val="00424678"/>
    <w:pPr>
      <w:spacing w:after="101" w:line="216" w:lineRule="exact"/>
      <w:ind w:firstLine="288"/>
    </w:pPr>
    <w:rPr>
      <w:sz w:val="20"/>
      <w:lang w:val="es-ES" w:eastAsia="es-ES"/>
    </w:rPr>
  </w:style>
  <w:style w:type="character" w:customStyle="1" w:styleId="TextoCar0">
    <w:name w:val="Texto Car"/>
    <w:link w:val="Texto0"/>
    <w:locked/>
    <w:rsid w:val="00424678"/>
    <w:rPr>
      <w:rFonts w:ascii="Arial" w:hAnsi="Arial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7AAC"/>
    <w:rPr>
      <w:rFonts w:ascii="Arial" w:hAnsi="Arial"/>
      <w:sz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A7AA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1E0B"/>
    <w:pPr>
      <w:spacing w:after="0"/>
      <w:jc w:val="both"/>
    </w:pPr>
    <w:rPr>
      <w:rFonts w:ascii="Arial" w:eastAsia="Times New Roman" w:hAnsi="Arial" w:cs="Times New Roman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1E0B"/>
    <w:rPr>
      <w:rFonts w:ascii="Arial" w:eastAsiaTheme="minorHAnsi" w:hAnsi="Arial" w:cstheme="minorBidi"/>
      <w:b/>
      <w:bCs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762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500FD-324E-4AC9-921F-F55C914A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2</Pages>
  <Words>0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/>
  <cp:lastModifiedBy>María Teresa Indira Zambrano Callejas</cp:lastModifiedBy>
  <cp:revision>2</cp:revision>
  <cp:lastPrinted>2021-11-09T02:07:00Z</cp:lastPrinted>
  <dcterms:created xsi:type="dcterms:W3CDTF">2024-10-02T22:34:00Z</dcterms:created>
  <dcterms:modified xsi:type="dcterms:W3CDTF">2024-10-02T22:34:00Z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