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3" w:rsidRPr="00CC1D33" w:rsidRDefault="00B14413">
      <w:pPr>
        <w:rPr>
          <w:rFonts w:ascii="Montserrat" w:hAnsi="Montserrat"/>
          <w:sz w:val="2"/>
          <w:szCs w:val="18"/>
        </w:rPr>
      </w:pPr>
    </w:p>
    <w:tbl>
      <w:tblPr>
        <w:tblpPr w:leftFromText="141" w:rightFromText="141" w:vertAnchor="text" w:tblpX="-5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555"/>
        <w:gridCol w:w="3260"/>
        <w:gridCol w:w="3402"/>
        <w:gridCol w:w="3261"/>
      </w:tblGrid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25563" w:rsidRPr="006F7FDD" w:rsidRDefault="00025563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07109B">
      <w:pPr>
        <w:spacing w:line="276" w:lineRule="auto"/>
        <w:rPr>
          <w:rFonts w:ascii="Montserrat" w:hAnsi="Montserrat" w:cs="Arial"/>
          <w:sz w:val="18"/>
          <w:szCs w:val="18"/>
        </w:rPr>
      </w:pPr>
    </w:p>
    <w:sectPr w:rsidR="008A7AAC" w:rsidRPr="006F7FDD" w:rsidSect="00F8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1702" w:left="720" w:header="737" w:footer="567" w:gutter="0"/>
      <w:pgNumType w:start="2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85" w:rsidRDefault="00EC1685">
      <w:r>
        <w:separator/>
      </w:r>
    </w:p>
  </w:endnote>
  <w:endnote w:type="continuationSeparator" w:id="0">
    <w:p w:rsidR="00EC1685" w:rsidRDefault="00EC1685">
      <w:r>
        <w:continuationSeparator/>
      </w:r>
    </w:p>
  </w:endnote>
  <w:endnote w:type="continuationNotice" w:id="1">
    <w:p w:rsidR="00EC1685" w:rsidRDefault="00EC1685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37" w:rsidRPr="00F810CC" w:rsidRDefault="00CC56F0" w:rsidP="00F810CC">
    <w:pPr>
      <w:tabs>
        <w:tab w:val="center" w:pos="7200"/>
        <w:tab w:val="left" w:pos="11685"/>
      </w:tabs>
      <w:jc w:val="left"/>
      <w:textDirection w:val="btLr"/>
      <w:rPr>
        <w:rFonts w:ascii="Noto Sans" w:hAnsi="Noto Sans" w:cs="Noto Sans"/>
        <w:sz w:val="20"/>
        <w:lang w:val="es-ES"/>
      </w:rPr>
    </w:pPr>
    <w:r>
      <w:rPr>
        <w:rFonts w:ascii="Noto Sans" w:eastAsia="Geo" w:hAnsi="Noto Sans" w:cs="Noto Sans"/>
        <w:noProof/>
        <w:color w:val="4D192A"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1181100</wp:posOffset>
              </wp:positionH>
              <wp:positionV relativeFrom="paragraph">
                <wp:posOffset>-398145</wp:posOffset>
              </wp:positionV>
              <wp:extent cx="914400" cy="4191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56F0" w:rsidRPr="00CC56F0" w:rsidRDefault="00CC56F0" w:rsidP="00CC56F0">
                          <w:pPr>
                            <w:pStyle w:val="Piedepgina"/>
                            <w:tabs>
                              <w:tab w:val="clear" w:pos="4820"/>
                              <w:tab w:val="clear" w:pos="9639"/>
                              <w:tab w:val="left" w:pos="284"/>
                              <w:tab w:val="left" w:pos="1843"/>
                              <w:tab w:val="left" w:pos="2268"/>
                              <w:tab w:val="left" w:pos="3119"/>
                              <w:tab w:val="left" w:pos="4395"/>
                            </w:tabs>
                            <w:spacing w:before="20" w:after="20"/>
                            <w:ind w:left="1418"/>
                            <w:jc w:val="left"/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Style w:val="Nmerodepgina"/>
                              <w:b/>
                              <w:sz w:val="16"/>
                            </w:rPr>
                            <w:t>*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Tipo de comentario: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ab/>
                            <w:t>Ge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= general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ab/>
                            <w:t>T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e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= técnico 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ab/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Ed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= editorial </w:t>
                          </w:r>
                        </w:p>
                        <w:p w:rsidR="00CC56F0" w:rsidRPr="00113F50" w:rsidRDefault="00CC56F0" w:rsidP="00CC56F0">
                          <w:pPr>
                            <w:pStyle w:val="Piedepgina"/>
                            <w:tabs>
                              <w:tab w:val="clear" w:pos="4820"/>
                              <w:tab w:val="clear" w:pos="9639"/>
                              <w:tab w:val="left" w:pos="426"/>
                            </w:tabs>
                            <w:spacing w:before="20" w:after="20"/>
                            <w:ind w:left="1418"/>
                            <w:jc w:val="left"/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Style w:val="Nmerodepgina"/>
                              <w:b/>
                              <w:sz w:val="16"/>
                            </w:rPr>
                            <w:t>N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OTA</w:t>
                          </w:r>
                          <w:r>
                            <w:rPr>
                              <w:rStyle w:val="Nmerodepgina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es obligatorio </w:t>
                          </w:r>
                          <w:proofErr w:type="spellStart"/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>requisitar</w:t>
                          </w:r>
                          <w:proofErr w:type="spellEnd"/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todas las columnas y no se deberá modi</w:t>
                          </w:r>
                          <w:r w:rsidR="00312075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>ficar el formato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>.</w:t>
                          </w:r>
                        </w:p>
                        <w:p w:rsidR="00CC56F0" w:rsidRDefault="00CC56F0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3pt;margin-top:-31.3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" fillcolor="white [3201]" stroked="f" strokeweight=".5pt">
              <v:textbox>
                <w:txbxContent>
                  <w:p w:rsidR="00CC56F0" w:rsidRPr="00CC56F0" w:rsidRDefault="00CC56F0" w:rsidP="00CC56F0">
                    <w:pPr>
                      <w:pStyle w:val="Piedepgina"/>
                      <w:tabs>
                        <w:tab w:val="clear" w:pos="4820"/>
                        <w:tab w:val="clear" w:pos="9639"/>
                        <w:tab w:val="left" w:pos="284"/>
                        <w:tab w:val="left" w:pos="1843"/>
                        <w:tab w:val="left" w:pos="2268"/>
                        <w:tab w:val="left" w:pos="3119"/>
                        <w:tab w:val="left" w:pos="4395"/>
                      </w:tabs>
                      <w:spacing w:before="20" w:after="20"/>
                      <w:ind w:left="1418"/>
                      <w:jc w:val="left"/>
                      <w:rPr>
                        <w:rStyle w:val="Nmerodepgina"/>
                        <w:b/>
                        <w:bCs/>
                        <w:sz w:val="16"/>
                      </w:rPr>
                    </w:pPr>
                    <w:r>
                      <w:rPr>
                        <w:rStyle w:val="Nmerodepgina"/>
                        <w:b/>
                        <w:sz w:val="16"/>
                      </w:rPr>
                      <w:t>*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Tipo de comentario: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ab/>
                      <w:t>Ge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 xml:space="preserve"> = general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ab/>
                      <w:t>T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e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 xml:space="preserve"> = técnico 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ab/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Ed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 xml:space="preserve"> = editorial </w:t>
                    </w:r>
                  </w:p>
                  <w:p w:rsidR="00CC56F0" w:rsidRPr="00113F50" w:rsidRDefault="00CC56F0" w:rsidP="00CC56F0">
                    <w:pPr>
                      <w:pStyle w:val="Piedepgina"/>
                      <w:tabs>
                        <w:tab w:val="clear" w:pos="4820"/>
                        <w:tab w:val="clear" w:pos="9639"/>
                        <w:tab w:val="left" w:pos="426"/>
                      </w:tabs>
                      <w:spacing w:before="20" w:after="20"/>
                      <w:ind w:left="1418"/>
                      <w:jc w:val="left"/>
                      <w:rPr>
                        <w:rStyle w:val="Nmerodepgina"/>
                        <w:b/>
                        <w:bCs/>
                        <w:sz w:val="16"/>
                      </w:rPr>
                    </w:pPr>
                    <w:r>
                      <w:rPr>
                        <w:rStyle w:val="Nmerodepgina"/>
                        <w:b/>
                        <w:sz w:val="16"/>
                      </w:rPr>
                      <w:t>N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OTA</w:t>
                    </w:r>
                    <w:r>
                      <w:rPr>
                        <w:rStyle w:val="Nmerodepgina"/>
                        <w:b/>
                        <w:sz w:val="16"/>
                      </w:rPr>
                      <w:t>:</w:t>
                    </w:r>
                    <w:r>
                      <w:rPr>
                        <w:rStyle w:val="Nmerodepgina"/>
                        <w:b/>
                        <w:bCs/>
                        <w:sz w:val="16"/>
                      </w:rPr>
                      <w:t xml:space="preserve"> es obligatorio </w:t>
                    </w:r>
                    <w:proofErr w:type="spellStart"/>
                    <w:r>
                      <w:rPr>
                        <w:rStyle w:val="Nmerodepgina"/>
                        <w:b/>
                        <w:bCs/>
                        <w:sz w:val="16"/>
                      </w:rPr>
                      <w:t>requisitar</w:t>
                    </w:r>
                    <w:proofErr w:type="spellEnd"/>
                    <w:r>
                      <w:rPr>
                        <w:rStyle w:val="Nmerodepgina"/>
                        <w:b/>
                        <w:bCs/>
                        <w:sz w:val="16"/>
                      </w:rPr>
                      <w:t xml:space="preserve"> todas las columnas y no se deberá modi</w:t>
                    </w:r>
                    <w:r w:rsidR="00312075">
                      <w:rPr>
                        <w:rStyle w:val="Nmerodepgina"/>
                        <w:b/>
                        <w:bCs/>
                        <w:sz w:val="16"/>
                      </w:rPr>
                      <w:t>ficar el formato</w:t>
                    </w:r>
                    <w:r>
                      <w:rPr>
                        <w:rStyle w:val="Nmerodepgina"/>
                        <w:b/>
                        <w:bCs/>
                        <w:sz w:val="16"/>
                      </w:rPr>
                      <w:t>.</w:t>
                    </w:r>
                  </w:p>
                  <w:p w:rsidR="00CC56F0" w:rsidRDefault="00CC56F0"/>
                </w:txbxContent>
              </v:textbox>
            </v:shape>
          </w:pict>
        </mc:Fallback>
      </mc:AlternateContent>
    </w:r>
    <w:r w:rsidR="00F810CC" w:rsidRPr="00F810CC">
      <w:rPr>
        <w:rFonts w:ascii="Noto Sans" w:eastAsia="Geo" w:hAnsi="Noto Sans" w:cs="Noto Sans"/>
        <w:color w:val="4D192A"/>
        <w:sz w:val="20"/>
        <w:lang w:val="es-ES"/>
      </w:rPr>
      <w:tab/>
    </w:r>
    <w:r w:rsidR="00412D37" w:rsidRPr="00F810CC">
      <w:rPr>
        <w:noProof/>
        <w:sz w:val="20"/>
        <w:lang w:eastAsia="es-MX"/>
        <w14:ligatures w14:val="standardContextua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-136525</wp:posOffset>
          </wp:positionH>
          <wp:positionV relativeFrom="page">
            <wp:posOffset>9296400</wp:posOffset>
          </wp:positionV>
          <wp:extent cx="7019925" cy="47625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D37" w:rsidRPr="00F810CC">
      <w:rPr>
        <w:rFonts w:ascii="Noto Sans" w:eastAsia="Geo" w:hAnsi="Noto Sans" w:cs="Noto Sans"/>
        <w:color w:val="4D192A"/>
        <w:sz w:val="20"/>
        <w:lang w:val="es-ES"/>
      </w:rPr>
      <w:t>Calle Pachuca #189, Col. Condesa, C.P. 06140, Cuauhtémoc, CDMX.         Tel: (55) 5729 9100   www.gob.mx/se</w:t>
    </w:r>
    <w:r w:rsidR="00F810CC" w:rsidRPr="00F810CC">
      <w:rPr>
        <w:rFonts w:ascii="Noto Sans" w:eastAsia="Geo" w:hAnsi="Noto Sans" w:cs="Noto Sans"/>
        <w:color w:val="4D192A"/>
        <w:sz w:val="20"/>
        <w:lang w:val="es-ES"/>
      </w:rPr>
      <w:tab/>
    </w:r>
    <w:bookmarkStart w:id="0" w:name="_GoBack"/>
    <w:bookmarkEnd w:id="0"/>
  </w:p>
  <w:p w:rsidR="005E74F2" w:rsidRPr="00A77623" w:rsidRDefault="005E74F2" w:rsidP="00A77623">
    <w:pPr>
      <w:pStyle w:val="Piedepgina"/>
      <w:tabs>
        <w:tab w:val="clear" w:pos="4820"/>
        <w:tab w:val="clear" w:pos="9639"/>
      </w:tabs>
      <w:ind w:right="1448"/>
      <w:jc w:val="righ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85" w:rsidRDefault="00EC1685">
      <w:r>
        <w:separator/>
      </w:r>
    </w:p>
  </w:footnote>
  <w:footnote w:type="continuationSeparator" w:id="0">
    <w:p w:rsidR="00EC1685" w:rsidRDefault="00EC1685">
      <w:r>
        <w:continuationSeparator/>
      </w:r>
    </w:p>
  </w:footnote>
  <w:footnote w:type="continuationNotice" w:id="1">
    <w:p w:rsidR="00EC1685" w:rsidRDefault="00EC1685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Default="00C87FE8">
    <w:r>
      <w:rPr>
        <w:noProof/>
        <w:lang w:eastAsia="es-MX"/>
        <w14:ligatures w14:val="standardContextu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-448310</wp:posOffset>
          </wp:positionV>
          <wp:extent cx="8858250" cy="143415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0" cy="1434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7FE8" w:rsidRDefault="00C87FE8"/>
  <w:p w:rsidR="00C87FE8" w:rsidRDefault="00C87FE8"/>
  <w:p w:rsidR="00C87FE8" w:rsidRDefault="00C87FE8"/>
  <w:p w:rsidR="00C87FE8" w:rsidRDefault="00C87FE8"/>
  <w:p w:rsidR="00C87FE8" w:rsidRDefault="00C87FE8"/>
  <w:p w:rsidR="005E74F2" w:rsidRDefault="005E74F2"/>
  <w:tbl>
    <w:tblPr>
      <w:tblW w:w="14034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76"/>
      <w:gridCol w:w="1276"/>
      <w:gridCol w:w="1559"/>
      <w:gridCol w:w="3260"/>
      <w:gridCol w:w="3402"/>
      <w:gridCol w:w="3261"/>
    </w:tblGrid>
    <w:tr w:rsidR="005446E1" w:rsidRPr="0014598C" w:rsidTr="005446E1">
      <w:trPr>
        <w:cantSplit/>
        <w:trHeight w:val="255"/>
      </w:trPr>
      <w:tc>
        <w:tcPr>
          <w:tcW w:w="14034" w:type="dxa"/>
          <w:gridSpan w:val="6"/>
        </w:tcPr>
        <w:p w:rsidR="005446E1" w:rsidRPr="006D6AB3" w:rsidRDefault="005446E1" w:rsidP="004B5839">
          <w:pPr>
            <w:keepLines/>
            <w:spacing w:before="40" w:after="40" w:line="180" w:lineRule="exact"/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</w:rPr>
            <w:t>Comentarios al</w:t>
          </w:r>
          <w:r w:rsidRPr="006D6AB3">
            <w:rPr>
              <w:rFonts w:ascii="Montserrat" w:hAnsi="Montserrat"/>
              <w:b/>
            </w:rPr>
            <w:t xml:space="preserve"> Proyecto de Norma Oficial Mexicana PROY-NOM-XXX-XXX-XXX, Nombre del proyecto de Norma (Publicado en el Diario Oficial de la Federación el XX de XX de XXXX)</w:t>
          </w:r>
        </w:p>
      </w:tc>
    </w:tr>
    <w:tr w:rsidR="005446E1" w:rsidRPr="0014598C" w:rsidTr="005446E1">
      <w:trPr>
        <w:cantSplit/>
        <w:trHeight w:val="1305"/>
      </w:trPr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Nombre</w:t>
          </w:r>
          <w:r>
            <w:rPr>
              <w:rFonts w:ascii="Montserrat" w:hAnsi="Montserrat"/>
              <w:b/>
              <w:sz w:val="20"/>
            </w:rPr>
            <w:t xml:space="preserve"> (persona física o moral)</w:t>
          </w:r>
          <w:r w:rsidRPr="006D6AB3">
            <w:rPr>
              <w:rFonts w:ascii="Montserrat" w:hAnsi="Montserrat"/>
              <w:b/>
              <w:sz w:val="20"/>
            </w:rPr>
            <w:br/>
          </w:r>
        </w:p>
      </w:tc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Capítulo No./</w:t>
          </w:r>
          <w:r w:rsidRPr="006D6AB3">
            <w:rPr>
              <w:rFonts w:ascii="Montserrat" w:hAnsi="Montserrat"/>
              <w:b/>
              <w:sz w:val="20"/>
            </w:rPr>
            <w:br/>
            <w:t>Inciso No./</w:t>
          </w:r>
          <w:r w:rsidRPr="006D6AB3">
            <w:rPr>
              <w:rFonts w:ascii="Montserrat" w:hAnsi="Montserrat"/>
              <w:b/>
              <w:sz w:val="20"/>
            </w:rPr>
            <w:br/>
            <w:t>Anexo</w:t>
          </w:r>
          <w:r w:rsidRPr="006D6AB3">
            <w:rPr>
              <w:rFonts w:ascii="Montserrat" w:hAnsi="Montserrat"/>
              <w:b/>
              <w:sz w:val="20"/>
            </w:rPr>
            <w:br/>
          </w:r>
          <w:r w:rsidRPr="006D6AB3">
            <w:rPr>
              <w:rFonts w:ascii="Montserrat" w:hAnsi="Montserrat"/>
              <w:b/>
              <w:bCs/>
              <w:sz w:val="20"/>
            </w:rPr>
            <w:t>(ej. 3.1)</w:t>
          </w:r>
        </w:p>
      </w:tc>
      <w:tc>
        <w:tcPr>
          <w:tcW w:w="1559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Tipo de comentario*</w:t>
          </w:r>
        </w:p>
      </w:tc>
      <w:tc>
        <w:tcPr>
          <w:tcW w:w="3260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Texto original</w:t>
          </w:r>
        </w:p>
      </w:tc>
      <w:tc>
        <w:tcPr>
          <w:tcW w:w="3402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Cambio propuesto</w:t>
          </w:r>
        </w:p>
      </w:tc>
      <w:tc>
        <w:tcPr>
          <w:tcW w:w="3261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Justificación del cambio</w:t>
          </w: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</w:tc>
    </w:tr>
  </w:tbl>
  <w:p w:rsidR="005E74F2" w:rsidRPr="0014598C" w:rsidRDefault="005E74F2" w:rsidP="004B5839">
    <w:pPr>
      <w:pStyle w:val="Encabezado"/>
      <w:rPr>
        <w:color w:val="B38E5D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ADE"/>
    <w:multiLevelType w:val="hybridMultilevel"/>
    <w:tmpl w:val="C786DF9A"/>
    <w:lvl w:ilvl="0" w:tplc="79EE1B8C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CE3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D0C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E6A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F89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32E"/>
    <w:multiLevelType w:val="hybridMultilevel"/>
    <w:tmpl w:val="721AD4F6"/>
    <w:lvl w:ilvl="0" w:tplc="93FCCF7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67D1A"/>
    <w:multiLevelType w:val="hybridMultilevel"/>
    <w:tmpl w:val="0C6E324C"/>
    <w:lvl w:ilvl="0" w:tplc="1CC65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5BF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E2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7E28"/>
    <w:multiLevelType w:val="hybridMultilevel"/>
    <w:tmpl w:val="964C4B00"/>
    <w:lvl w:ilvl="0" w:tplc="BAA6166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B7E60"/>
    <w:multiLevelType w:val="hybridMultilevel"/>
    <w:tmpl w:val="5D0ADB3C"/>
    <w:lvl w:ilvl="0" w:tplc="4B94DC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1816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2" w15:restartNumberingAfterBreak="0">
    <w:nsid w:val="29573489"/>
    <w:multiLevelType w:val="hybridMultilevel"/>
    <w:tmpl w:val="F7D07F5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427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B0A78"/>
    <w:multiLevelType w:val="hybridMultilevel"/>
    <w:tmpl w:val="DEF0345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108F6A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B4C78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6" w15:restartNumberingAfterBreak="0">
    <w:nsid w:val="34E87231"/>
    <w:multiLevelType w:val="hybridMultilevel"/>
    <w:tmpl w:val="1D56E2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525A"/>
    <w:multiLevelType w:val="hybridMultilevel"/>
    <w:tmpl w:val="B54E1768"/>
    <w:lvl w:ilvl="0" w:tplc="3A5C3E6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1C4F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FD6"/>
    <w:multiLevelType w:val="hybridMultilevel"/>
    <w:tmpl w:val="2F088AFA"/>
    <w:lvl w:ilvl="0" w:tplc="3E943D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0927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003"/>
    <w:multiLevelType w:val="hybridMultilevel"/>
    <w:tmpl w:val="462204F4"/>
    <w:lvl w:ilvl="0" w:tplc="7E68E6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70853"/>
    <w:multiLevelType w:val="hybridMultilevel"/>
    <w:tmpl w:val="F12CE45C"/>
    <w:lvl w:ilvl="0" w:tplc="9DCC28C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A1391"/>
    <w:multiLevelType w:val="hybridMultilevel"/>
    <w:tmpl w:val="4C7C814E"/>
    <w:lvl w:ilvl="0" w:tplc="4BEC22D2">
      <w:start w:val="1"/>
      <w:numFmt w:val="lowerLetter"/>
      <w:lvlText w:val="%1)"/>
      <w:lvlJc w:val="left"/>
      <w:pPr>
        <w:ind w:left="704" w:hanging="360"/>
      </w:pPr>
      <w:rPr>
        <w:rFonts w:ascii="Montserrat" w:hAnsi="Montserrat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56D33061"/>
    <w:multiLevelType w:val="hybridMultilevel"/>
    <w:tmpl w:val="10841B8A"/>
    <w:lvl w:ilvl="0" w:tplc="FBBA9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4A84"/>
    <w:multiLevelType w:val="hybridMultilevel"/>
    <w:tmpl w:val="8194AB06"/>
    <w:lvl w:ilvl="0" w:tplc="E2BE1928">
      <w:numFmt w:val="bullet"/>
      <w:lvlText w:val="-"/>
      <w:lvlJc w:val="left"/>
      <w:pPr>
        <w:ind w:left="720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0289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2992"/>
    <w:multiLevelType w:val="hybridMultilevel"/>
    <w:tmpl w:val="17B28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0C97"/>
    <w:multiLevelType w:val="hybridMultilevel"/>
    <w:tmpl w:val="7FA452BE"/>
    <w:lvl w:ilvl="0" w:tplc="61B0FF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AB42828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9370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745B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11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DBC"/>
    <w:multiLevelType w:val="hybridMultilevel"/>
    <w:tmpl w:val="4B16E82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17E850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3C05"/>
    <w:multiLevelType w:val="hybridMultilevel"/>
    <w:tmpl w:val="E1146EBE"/>
    <w:lvl w:ilvl="0" w:tplc="EE2C9A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6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7896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4125"/>
    <w:multiLevelType w:val="hybridMultilevel"/>
    <w:tmpl w:val="77C4F618"/>
    <w:lvl w:ilvl="0" w:tplc="946208A2">
      <w:start w:val="1"/>
      <w:numFmt w:val="lowerLetter"/>
      <w:lvlText w:val="%1)"/>
      <w:lvlJc w:val="left"/>
      <w:pPr>
        <w:ind w:left="77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97" w:hanging="360"/>
      </w:pPr>
    </w:lvl>
    <w:lvl w:ilvl="2" w:tplc="080A001B">
      <w:start w:val="1"/>
      <w:numFmt w:val="lowerRoman"/>
      <w:lvlText w:val="%3."/>
      <w:lvlJc w:val="right"/>
      <w:pPr>
        <w:ind w:left="2217" w:hanging="180"/>
      </w:pPr>
    </w:lvl>
    <w:lvl w:ilvl="3" w:tplc="080A000F">
      <w:start w:val="1"/>
      <w:numFmt w:val="decimal"/>
      <w:lvlText w:val="%4."/>
      <w:lvlJc w:val="left"/>
      <w:pPr>
        <w:ind w:left="2937" w:hanging="360"/>
      </w:pPr>
    </w:lvl>
    <w:lvl w:ilvl="4" w:tplc="080A0019">
      <w:start w:val="1"/>
      <w:numFmt w:val="lowerLetter"/>
      <w:lvlText w:val="%5."/>
      <w:lvlJc w:val="left"/>
      <w:pPr>
        <w:ind w:left="3657" w:hanging="360"/>
      </w:pPr>
    </w:lvl>
    <w:lvl w:ilvl="5" w:tplc="080A001B">
      <w:start w:val="1"/>
      <w:numFmt w:val="lowerRoman"/>
      <w:lvlText w:val="%6."/>
      <w:lvlJc w:val="right"/>
      <w:pPr>
        <w:ind w:left="4377" w:hanging="180"/>
      </w:pPr>
    </w:lvl>
    <w:lvl w:ilvl="6" w:tplc="080A000F">
      <w:start w:val="1"/>
      <w:numFmt w:val="decimal"/>
      <w:lvlText w:val="%7."/>
      <w:lvlJc w:val="left"/>
      <w:pPr>
        <w:ind w:left="5097" w:hanging="360"/>
      </w:pPr>
    </w:lvl>
    <w:lvl w:ilvl="7" w:tplc="080A0019">
      <w:start w:val="1"/>
      <w:numFmt w:val="lowerLetter"/>
      <w:lvlText w:val="%8."/>
      <w:lvlJc w:val="left"/>
      <w:pPr>
        <w:ind w:left="5817" w:hanging="360"/>
      </w:pPr>
    </w:lvl>
    <w:lvl w:ilvl="8" w:tplc="080A001B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42B5FCD"/>
    <w:multiLevelType w:val="multilevel"/>
    <w:tmpl w:val="863071B4"/>
    <w:lvl w:ilvl="0">
      <w:start w:val="6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Montserrat" w:hAnsi="Montserrat" w:hint="default"/>
        <w:b/>
        <w:sz w:val="18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A630BA2"/>
    <w:multiLevelType w:val="hybridMultilevel"/>
    <w:tmpl w:val="00BA5E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0FA0"/>
    <w:multiLevelType w:val="hybridMultilevel"/>
    <w:tmpl w:val="5366F9EC"/>
    <w:lvl w:ilvl="0" w:tplc="8E1ADF6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053"/>
    <w:multiLevelType w:val="hybridMultilevel"/>
    <w:tmpl w:val="270438C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>
      <w:start w:val="1"/>
      <w:numFmt w:val="decimal"/>
      <w:lvlText w:val="%4."/>
      <w:lvlJc w:val="left"/>
      <w:pPr>
        <w:ind w:left="3936" w:hanging="360"/>
      </w:pPr>
    </w:lvl>
    <w:lvl w:ilvl="4" w:tplc="080A0019">
      <w:start w:val="1"/>
      <w:numFmt w:val="lowerLetter"/>
      <w:lvlText w:val="%5."/>
      <w:lvlJc w:val="left"/>
      <w:pPr>
        <w:ind w:left="4656" w:hanging="360"/>
      </w:pPr>
    </w:lvl>
    <w:lvl w:ilvl="5" w:tplc="080A001B">
      <w:start w:val="1"/>
      <w:numFmt w:val="lowerRoman"/>
      <w:lvlText w:val="%6."/>
      <w:lvlJc w:val="right"/>
      <w:pPr>
        <w:ind w:left="5376" w:hanging="180"/>
      </w:pPr>
    </w:lvl>
    <w:lvl w:ilvl="6" w:tplc="080A000F">
      <w:start w:val="1"/>
      <w:numFmt w:val="decimal"/>
      <w:lvlText w:val="%7."/>
      <w:lvlJc w:val="left"/>
      <w:pPr>
        <w:ind w:left="6096" w:hanging="360"/>
      </w:pPr>
    </w:lvl>
    <w:lvl w:ilvl="7" w:tplc="080A0019">
      <w:start w:val="1"/>
      <w:numFmt w:val="lowerLetter"/>
      <w:lvlText w:val="%8."/>
      <w:lvlJc w:val="left"/>
      <w:pPr>
        <w:ind w:left="6816" w:hanging="360"/>
      </w:pPr>
    </w:lvl>
    <w:lvl w:ilvl="8" w:tplc="08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C32865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9"/>
  </w:num>
  <w:num w:numId="25">
    <w:abstractNumId w:val="1"/>
  </w:num>
  <w:num w:numId="26">
    <w:abstractNumId w:val="0"/>
  </w:num>
  <w:num w:numId="27">
    <w:abstractNumId w:val="32"/>
  </w:num>
  <w:num w:numId="28">
    <w:abstractNumId w:val="38"/>
  </w:num>
  <w:num w:numId="29">
    <w:abstractNumId w:val="13"/>
  </w:num>
  <w:num w:numId="30">
    <w:abstractNumId w:val="2"/>
  </w:num>
  <w:num w:numId="31">
    <w:abstractNumId w:val="16"/>
  </w:num>
  <w:num w:numId="32">
    <w:abstractNumId w:val="30"/>
  </w:num>
  <w:num w:numId="33">
    <w:abstractNumId w:val="23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22"/>
  </w:num>
  <w:num w:numId="39">
    <w:abstractNumId w:val="8"/>
  </w:num>
  <w:num w:numId="40">
    <w:abstractNumId w:val="17"/>
  </w:num>
  <w:num w:numId="41">
    <w:abstractNumId w:val="4"/>
  </w:num>
  <w:num w:numId="42">
    <w:abstractNumId w:val="40"/>
  </w:num>
  <w:num w:numId="43">
    <w:abstractNumId w:val="29"/>
  </w:num>
  <w:num w:numId="44">
    <w:abstractNumId w:val="18"/>
  </w:num>
  <w:num w:numId="45">
    <w:abstractNumId w:val="41"/>
  </w:num>
  <w:num w:numId="46">
    <w:abstractNumId w:val="35"/>
  </w:num>
  <w:num w:numId="47">
    <w:abstractNumId w:val="39"/>
  </w:num>
  <w:num w:numId="48">
    <w:abstractNumId w:val="25"/>
  </w:num>
  <w:num w:numId="49">
    <w:abstractNumId w:val="27"/>
  </w:num>
  <w:num w:numId="5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7C502D"/>
    <w:rsid w:val="00002E38"/>
    <w:rsid w:val="00002FF4"/>
    <w:rsid w:val="00006A99"/>
    <w:rsid w:val="00010155"/>
    <w:rsid w:val="00011487"/>
    <w:rsid w:val="0001185C"/>
    <w:rsid w:val="000132A9"/>
    <w:rsid w:val="00016278"/>
    <w:rsid w:val="000173A6"/>
    <w:rsid w:val="000174F1"/>
    <w:rsid w:val="000178F1"/>
    <w:rsid w:val="00021BAB"/>
    <w:rsid w:val="000231FD"/>
    <w:rsid w:val="00025563"/>
    <w:rsid w:val="00027CB9"/>
    <w:rsid w:val="00033F2F"/>
    <w:rsid w:val="000362FA"/>
    <w:rsid w:val="00036AFD"/>
    <w:rsid w:val="00046106"/>
    <w:rsid w:val="00053491"/>
    <w:rsid w:val="0005422F"/>
    <w:rsid w:val="00055399"/>
    <w:rsid w:val="00060FC7"/>
    <w:rsid w:val="000625A6"/>
    <w:rsid w:val="00062755"/>
    <w:rsid w:val="0006292F"/>
    <w:rsid w:val="00062DD2"/>
    <w:rsid w:val="0007109B"/>
    <w:rsid w:val="00071A78"/>
    <w:rsid w:val="00075DC7"/>
    <w:rsid w:val="000775D4"/>
    <w:rsid w:val="00080B15"/>
    <w:rsid w:val="000817BA"/>
    <w:rsid w:val="0008210A"/>
    <w:rsid w:val="0008395F"/>
    <w:rsid w:val="00084AB0"/>
    <w:rsid w:val="00085F3F"/>
    <w:rsid w:val="00087BF2"/>
    <w:rsid w:val="000907FF"/>
    <w:rsid w:val="00090CD3"/>
    <w:rsid w:val="0009500F"/>
    <w:rsid w:val="00096180"/>
    <w:rsid w:val="000968E6"/>
    <w:rsid w:val="000A0479"/>
    <w:rsid w:val="000A16D9"/>
    <w:rsid w:val="000A51DC"/>
    <w:rsid w:val="000B0C96"/>
    <w:rsid w:val="000B4F35"/>
    <w:rsid w:val="000B6C00"/>
    <w:rsid w:val="000B797D"/>
    <w:rsid w:val="000C0014"/>
    <w:rsid w:val="000C0D9B"/>
    <w:rsid w:val="000C2A43"/>
    <w:rsid w:val="000C2CC2"/>
    <w:rsid w:val="000C4DF7"/>
    <w:rsid w:val="000D095E"/>
    <w:rsid w:val="000E5772"/>
    <w:rsid w:val="000E666D"/>
    <w:rsid w:val="000E76FF"/>
    <w:rsid w:val="000F0E3F"/>
    <w:rsid w:val="000F1DFE"/>
    <w:rsid w:val="000F529F"/>
    <w:rsid w:val="000F5D36"/>
    <w:rsid w:val="000F611C"/>
    <w:rsid w:val="00106E78"/>
    <w:rsid w:val="001110B8"/>
    <w:rsid w:val="00112511"/>
    <w:rsid w:val="0012018B"/>
    <w:rsid w:val="00120921"/>
    <w:rsid w:val="00120A0D"/>
    <w:rsid w:val="00122B57"/>
    <w:rsid w:val="00124DFC"/>
    <w:rsid w:val="0012669D"/>
    <w:rsid w:val="00133C41"/>
    <w:rsid w:val="00134770"/>
    <w:rsid w:val="00137F08"/>
    <w:rsid w:val="00140775"/>
    <w:rsid w:val="00141784"/>
    <w:rsid w:val="0014223F"/>
    <w:rsid w:val="00142478"/>
    <w:rsid w:val="0014598C"/>
    <w:rsid w:val="001465E0"/>
    <w:rsid w:val="0014709E"/>
    <w:rsid w:val="00150839"/>
    <w:rsid w:val="00150A5C"/>
    <w:rsid w:val="00162A12"/>
    <w:rsid w:val="00162F82"/>
    <w:rsid w:val="00164759"/>
    <w:rsid w:val="0016547C"/>
    <w:rsid w:val="001668C6"/>
    <w:rsid w:val="001669B2"/>
    <w:rsid w:val="00167DF6"/>
    <w:rsid w:val="001706C8"/>
    <w:rsid w:val="00170BEF"/>
    <w:rsid w:val="0018169F"/>
    <w:rsid w:val="0018315D"/>
    <w:rsid w:val="0018367B"/>
    <w:rsid w:val="0018472F"/>
    <w:rsid w:val="001873EE"/>
    <w:rsid w:val="00190147"/>
    <w:rsid w:val="00190BA9"/>
    <w:rsid w:val="00193401"/>
    <w:rsid w:val="00193D0E"/>
    <w:rsid w:val="00194A60"/>
    <w:rsid w:val="00195E2A"/>
    <w:rsid w:val="00197F44"/>
    <w:rsid w:val="001A0208"/>
    <w:rsid w:val="001A11D4"/>
    <w:rsid w:val="001A1491"/>
    <w:rsid w:val="001A14E6"/>
    <w:rsid w:val="001A1D3C"/>
    <w:rsid w:val="001A3696"/>
    <w:rsid w:val="001A3962"/>
    <w:rsid w:val="001A766E"/>
    <w:rsid w:val="001A7FC9"/>
    <w:rsid w:val="001B0A23"/>
    <w:rsid w:val="001B10D6"/>
    <w:rsid w:val="001B3154"/>
    <w:rsid w:val="001B4A13"/>
    <w:rsid w:val="001B4D65"/>
    <w:rsid w:val="001B4F5D"/>
    <w:rsid w:val="001B5E55"/>
    <w:rsid w:val="001B705C"/>
    <w:rsid w:val="001B758B"/>
    <w:rsid w:val="001C132C"/>
    <w:rsid w:val="001C386B"/>
    <w:rsid w:val="001C3F4B"/>
    <w:rsid w:val="001C4CE0"/>
    <w:rsid w:val="001C5512"/>
    <w:rsid w:val="001C6DF4"/>
    <w:rsid w:val="001D0530"/>
    <w:rsid w:val="001D172A"/>
    <w:rsid w:val="001D2A66"/>
    <w:rsid w:val="001D724E"/>
    <w:rsid w:val="001D7E0D"/>
    <w:rsid w:val="001E088F"/>
    <w:rsid w:val="001E2A6B"/>
    <w:rsid w:val="001E4252"/>
    <w:rsid w:val="001E461D"/>
    <w:rsid w:val="001E4DE8"/>
    <w:rsid w:val="001E6E9A"/>
    <w:rsid w:val="001F0999"/>
    <w:rsid w:val="001F0F1F"/>
    <w:rsid w:val="001F3273"/>
    <w:rsid w:val="001F4ECD"/>
    <w:rsid w:val="001F7AF1"/>
    <w:rsid w:val="0020167E"/>
    <w:rsid w:val="00201B9C"/>
    <w:rsid w:val="0020282D"/>
    <w:rsid w:val="00203631"/>
    <w:rsid w:val="00210BFA"/>
    <w:rsid w:val="00212399"/>
    <w:rsid w:val="00212954"/>
    <w:rsid w:val="00213E29"/>
    <w:rsid w:val="00220D49"/>
    <w:rsid w:val="0022112B"/>
    <w:rsid w:val="002257A9"/>
    <w:rsid w:val="002278CD"/>
    <w:rsid w:val="002279E6"/>
    <w:rsid w:val="00227E69"/>
    <w:rsid w:val="00231562"/>
    <w:rsid w:val="002317DC"/>
    <w:rsid w:val="00233E9C"/>
    <w:rsid w:val="00234445"/>
    <w:rsid w:val="00236A63"/>
    <w:rsid w:val="00237132"/>
    <w:rsid w:val="002379E6"/>
    <w:rsid w:val="002415F2"/>
    <w:rsid w:val="00241847"/>
    <w:rsid w:val="00241902"/>
    <w:rsid w:val="002474F2"/>
    <w:rsid w:val="00250629"/>
    <w:rsid w:val="00252F80"/>
    <w:rsid w:val="00253592"/>
    <w:rsid w:val="00253B94"/>
    <w:rsid w:val="002554A6"/>
    <w:rsid w:val="00256991"/>
    <w:rsid w:val="00260A26"/>
    <w:rsid w:val="00262233"/>
    <w:rsid w:val="00262FB0"/>
    <w:rsid w:val="002659F7"/>
    <w:rsid w:val="0026742D"/>
    <w:rsid w:val="00270197"/>
    <w:rsid w:val="00270BA1"/>
    <w:rsid w:val="00272B5E"/>
    <w:rsid w:val="00274131"/>
    <w:rsid w:val="00275ABD"/>
    <w:rsid w:val="002769D0"/>
    <w:rsid w:val="00281FC1"/>
    <w:rsid w:val="0028275F"/>
    <w:rsid w:val="0028604F"/>
    <w:rsid w:val="002861FE"/>
    <w:rsid w:val="00286A22"/>
    <w:rsid w:val="00286FA7"/>
    <w:rsid w:val="00290140"/>
    <w:rsid w:val="00293F41"/>
    <w:rsid w:val="002A01E6"/>
    <w:rsid w:val="002A0A41"/>
    <w:rsid w:val="002A0E98"/>
    <w:rsid w:val="002A43BB"/>
    <w:rsid w:val="002A48A0"/>
    <w:rsid w:val="002A4AC7"/>
    <w:rsid w:val="002A511A"/>
    <w:rsid w:val="002A768E"/>
    <w:rsid w:val="002B6629"/>
    <w:rsid w:val="002B78D4"/>
    <w:rsid w:val="002C0D01"/>
    <w:rsid w:val="002C300A"/>
    <w:rsid w:val="002C6AE8"/>
    <w:rsid w:val="002D011B"/>
    <w:rsid w:val="002D62B2"/>
    <w:rsid w:val="002E6978"/>
    <w:rsid w:val="002F4E41"/>
    <w:rsid w:val="002F69A3"/>
    <w:rsid w:val="003007C5"/>
    <w:rsid w:val="00302186"/>
    <w:rsid w:val="00303CD9"/>
    <w:rsid w:val="003064EF"/>
    <w:rsid w:val="003067E2"/>
    <w:rsid w:val="00312075"/>
    <w:rsid w:val="00317008"/>
    <w:rsid w:val="0032017E"/>
    <w:rsid w:val="003207C1"/>
    <w:rsid w:val="00320DA1"/>
    <w:rsid w:val="00324C36"/>
    <w:rsid w:val="0032510D"/>
    <w:rsid w:val="003252B3"/>
    <w:rsid w:val="00325535"/>
    <w:rsid w:val="003308B4"/>
    <w:rsid w:val="00335B27"/>
    <w:rsid w:val="00335E7F"/>
    <w:rsid w:val="003369B6"/>
    <w:rsid w:val="003406B3"/>
    <w:rsid w:val="003429D3"/>
    <w:rsid w:val="00352260"/>
    <w:rsid w:val="00352E58"/>
    <w:rsid w:val="00353090"/>
    <w:rsid w:val="00354686"/>
    <w:rsid w:val="00360772"/>
    <w:rsid w:val="003634A5"/>
    <w:rsid w:val="003634E3"/>
    <w:rsid w:val="00363F52"/>
    <w:rsid w:val="00364366"/>
    <w:rsid w:val="00371995"/>
    <w:rsid w:val="00372C4B"/>
    <w:rsid w:val="003776E9"/>
    <w:rsid w:val="00377A55"/>
    <w:rsid w:val="003807F6"/>
    <w:rsid w:val="00380CB3"/>
    <w:rsid w:val="0038261B"/>
    <w:rsid w:val="00386174"/>
    <w:rsid w:val="00386900"/>
    <w:rsid w:val="0038770A"/>
    <w:rsid w:val="003877F6"/>
    <w:rsid w:val="00390FC2"/>
    <w:rsid w:val="00395D8E"/>
    <w:rsid w:val="003A10A9"/>
    <w:rsid w:val="003A1F26"/>
    <w:rsid w:val="003A2FD6"/>
    <w:rsid w:val="003A7BD2"/>
    <w:rsid w:val="003B43AA"/>
    <w:rsid w:val="003B4EB2"/>
    <w:rsid w:val="003B6446"/>
    <w:rsid w:val="003B6DEC"/>
    <w:rsid w:val="003C15DB"/>
    <w:rsid w:val="003C2D38"/>
    <w:rsid w:val="003C3E7F"/>
    <w:rsid w:val="003C4B4A"/>
    <w:rsid w:val="003C5784"/>
    <w:rsid w:val="003D1C7B"/>
    <w:rsid w:val="003D2CDA"/>
    <w:rsid w:val="003D2DB5"/>
    <w:rsid w:val="003D3BD1"/>
    <w:rsid w:val="003D457E"/>
    <w:rsid w:val="003D6025"/>
    <w:rsid w:val="003E23DD"/>
    <w:rsid w:val="003E543C"/>
    <w:rsid w:val="003E7F84"/>
    <w:rsid w:val="003F0449"/>
    <w:rsid w:val="003F06FB"/>
    <w:rsid w:val="003F4577"/>
    <w:rsid w:val="003F4E23"/>
    <w:rsid w:val="003F7CFB"/>
    <w:rsid w:val="004028C9"/>
    <w:rsid w:val="00405491"/>
    <w:rsid w:val="00405F17"/>
    <w:rsid w:val="0041083E"/>
    <w:rsid w:val="00412B54"/>
    <w:rsid w:val="00412D37"/>
    <w:rsid w:val="00415420"/>
    <w:rsid w:val="004162A8"/>
    <w:rsid w:val="00416C62"/>
    <w:rsid w:val="00420271"/>
    <w:rsid w:val="004206C3"/>
    <w:rsid w:val="00420E20"/>
    <w:rsid w:val="00424678"/>
    <w:rsid w:val="0042497C"/>
    <w:rsid w:val="004268DD"/>
    <w:rsid w:val="004272E0"/>
    <w:rsid w:val="00433CA5"/>
    <w:rsid w:val="0043491F"/>
    <w:rsid w:val="0044030C"/>
    <w:rsid w:val="004413EF"/>
    <w:rsid w:val="0044319A"/>
    <w:rsid w:val="00446E41"/>
    <w:rsid w:val="00447197"/>
    <w:rsid w:val="00447BFA"/>
    <w:rsid w:val="00455A6F"/>
    <w:rsid w:val="0046078F"/>
    <w:rsid w:val="00461197"/>
    <w:rsid w:val="004611BF"/>
    <w:rsid w:val="00461C65"/>
    <w:rsid w:val="00461FC1"/>
    <w:rsid w:val="004620EC"/>
    <w:rsid w:val="004702C2"/>
    <w:rsid w:val="004739C9"/>
    <w:rsid w:val="00474497"/>
    <w:rsid w:val="00475250"/>
    <w:rsid w:val="0047587E"/>
    <w:rsid w:val="0047648C"/>
    <w:rsid w:val="00477446"/>
    <w:rsid w:val="00481F4B"/>
    <w:rsid w:val="00482DBB"/>
    <w:rsid w:val="00487E7C"/>
    <w:rsid w:val="00493505"/>
    <w:rsid w:val="00497708"/>
    <w:rsid w:val="004A04A7"/>
    <w:rsid w:val="004A2E68"/>
    <w:rsid w:val="004A3805"/>
    <w:rsid w:val="004A5D52"/>
    <w:rsid w:val="004A6C2C"/>
    <w:rsid w:val="004B04A8"/>
    <w:rsid w:val="004B3294"/>
    <w:rsid w:val="004B446F"/>
    <w:rsid w:val="004B5774"/>
    <w:rsid w:val="004B5839"/>
    <w:rsid w:val="004B5B95"/>
    <w:rsid w:val="004B706D"/>
    <w:rsid w:val="004C2314"/>
    <w:rsid w:val="004C42CB"/>
    <w:rsid w:val="004C5C62"/>
    <w:rsid w:val="004D0ED1"/>
    <w:rsid w:val="004D60FA"/>
    <w:rsid w:val="004E2146"/>
    <w:rsid w:val="004E4A66"/>
    <w:rsid w:val="004E703C"/>
    <w:rsid w:val="004F0AA3"/>
    <w:rsid w:val="004F3759"/>
    <w:rsid w:val="004F7D4B"/>
    <w:rsid w:val="00500EA5"/>
    <w:rsid w:val="00502517"/>
    <w:rsid w:val="00510214"/>
    <w:rsid w:val="0051134B"/>
    <w:rsid w:val="00513728"/>
    <w:rsid w:val="00513EB7"/>
    <w:rsid w:val="005162B8"/>
    <w:rsid w:val="00516FC7"/>
    <w:rsid w:val="00522A03"/>
    <w:rsid w:val="00522FCD"/>
    <w:rsid w:val="00524367"/>
    <w:rsid w:val="00531297"/>
    <w:rsid w:val="00542153"/>
    <w:rsid w:val="005442C1"/>
    <w:rsid w:val="005446E1"/>
    <w:rsid w:val="0054693F"/>
    <w:rsid w:val="005568BF"/>
    <w:rsid w:val="00556CC0"/>
    <w:rsid w:val="00560E61"/>
    <w:rsid w:val="00561073"/>
    <w:rsid w:val="00571A47"/>
    <w:rsid w:val="00576264"/>
    <w:rsid w:val="0057660E"/>
    <w:rsid w:val="0057689F"/>
    <w:rsid w:val="005803E2"/>
    <w:rsid w:val="0058174F"/>
    <w:rsid w:val="00582A6F"/>
    <w:rsid w:val="00585902"/>
    <w:rsid w:val="00585B20"/>
    <w:rsid w:val="00587888"/>
    <w:rsid w:val="0059021F"/>
    <w:rsid w:val="0059067E"/>
    <w:rsid w:val="00592013"/>
    <w:rsid w:val="00592794"/>
    <w:rsid w:val="00595F49"/>
    <w:rsid w:val="0059782C"/>
    <w:rsid w:val="005A0309"/>
    <w:rsid w:val="005A0E3E"/>
    <w:rsid w:val="005A20DB"/>
    <w:rsid w:val="005A6518"/>
    <w:rsid w:val="005A797D"/>
    <w:rsid w:val="005B0DDA"/>
    <w:rsid w:val="005B13C3"/>
    <w:rsid w:val="005B232E"/>
    <w:rsid w:val="005B23E6"/>
    <w:rsid w:val="005B2584"/>
    <w:rsid w:val="005C2607"/>
    <w:rsid w:val="005C31EC"/>
    <w:rsid w:val="005D103F"/>
    <w:rsid w:val="005D3F9A"/>
    <w:rsid w:val="005D4B8B"/>
    <w:rsid w:val="005D4F59"/>
    <w:rsid w:val="005D5721"/>
    <w:rsid w:val="005D715D"/>
    <w:rsid w:val="005E74F2"/>
    <w:rsid w:val="005F2154"/>
    <w:rsid w:val="005F289B"/>
    <w:rsid w:val="005F6E74"/>
    <w:rsid w:val="005F7E46"/>
    <w:rsid w:val="006025ED"/>
    <w:rsid w:val="00607523"/>
    <w:rsid w:val="006138BA"/>
    <w:rsid w:val="00620F64"/>
    <w:rsid w:val="00623013"/>
    <w:rsid w:val="0062398D"/>
    <w:rsid w:val="0062482E"/>
    <w:rsid w:val="00625A94"/>
    <w:rsid w:val="00625E29"/>
    <w:rsid w:val="00627E8E"/>
    <w:rsid w:val="00632B6B"/>
    <w:rsid w:val="00634B07"/>
    <w:rsid w:val="0063574B"/>
    <w:rsid w:val="00640B1D"/>
    <w:rsid w:val="00641530"/>
    <w:rsid w:val="006417D4"/>
    <w:rsid w:val="00641DC7"/>
    <w:rsid w:val="00646AE6"/>
    <w:rsid w:val="006473B4"/>
    <w:rsid w:val="00651D13"/>
    <w:rsid w:val="00651F1D"/>
    <w:rsid w:val="0065201E"/>
    <w:rsid w:val="00657ACF"/>
    <w:rsid w:val="00663BAE"/>
    <w:rsid w:val="006643B7"/>
    <w:rsid w:val="00665CA0"/>
    <w:rsid w:val="00666D41"/>
    <w:rsid w:val="00671100"/>
    <w:rsid w:val="00672406"/>
    <w:rsid w:val="006762A4"/>
    <w:rsid w:val="00676FC8"/>
    <w:rsid w:val="00683D20"/>
    <w:rsid w:val="00683F1E"/>
    <w:rsid w:val="00690AB3"/>
    <w:rsid w:val="00691FF8"/>
    <w:rsid w:val="00692765"/>
    <w:rsid w:val="006929FB"/>
    <w:rsid w:val="00693416"/>
    <w:rsid w:val="00693FC0"/>
    <w:rsid w:val="006951B1"/>
    <w:rsid w:val="006958B8"/>
    <w:rsid w:val="00696BBA"/>
    <w:rsid w:val="00697C3B"/>
    <w:rsid w:val="006A1CD7"/>
    <w:rsid w:val="006A4B7E"/>
    <w:rsid w:val="006A5878"/>
    <w:rsid w:val="006A6584"/>
    <w:rsid w:val="006A6E04"/>
    <w:rsid w:val="006A7DBB"/>
    <w:rsid w:val="006A7EF5"/>
    <w:rsid w:val="006B1544"/>
    <w:rsid w:val="006B4643"/>
    <w:rsid w:val="006B4BE1"/>
    <w:rsid w:val="006B7A7F"/>
    <w:rsid w:val="006C04A1"/>
    <w:rsid w:val="006C242A"/>
    <w:rsid w:val="006C2624"/>
    <w:rsid w:val="006C3BA7"/>
    <w:rsid w:val="006C41B3"/>
    <w:rsid w:val="006C469F"/>
    <w:rsid w:val="006C5785"/>
    <w:rsid w:val="006C6AAF"/>
    <w:rsid w:val="006C736B"/>
    <w:rsid w:val="006C7737"/>
    <w:rsid w:val="006D12BB"/>
    <w:rsid w:val="006D1693"/>
    <w:rsid w:val="006D290B"/>
    <w:rsid w:val="006D33A1"/>
    <w:rsid w:val="006D3DFB"/>
    <w:rsid w:val="006D3F60"/>
    <w:rsid w:val="006D5D99"/>
    <w:rsid w:val="006D62DD"/>
    <w:rsid w:val="006D6818"/>
    <w:rsid w:val="006D6AB3"/>
    <w:rsid w:val="006D7914"/>
    <w:rsid w:val="006E1C7A"/>
    <w:rsid w:val="006E20BC"/>
    <w:rsid w:val="006E522A"/>
    <w:rsid w:val="006F09C3"/>
    <w:rsid w:val="006F222F"/>
    <w:rsid w:val="006F22DF"/>
    <w:rsid w:val="006F2E70"/>
    <w:rsid w:val="006F3612"/>
    <w:rsid w:val="006F41FB"/>
    <w:rsid w:val="006F473D"/>
    <w:rsid w:val="006F5E15"/>
    <w:rsid w:val="006F6923"/>
    <w:rsid w:val="006F7FDD"/>
    <w:rsid w:val="00701784"/>
    <w:rsid w:val="00710515"/>
    <w:rsid w:val="007132DD"/>
    <w:rsid w:val="0071399A"/>
    <w:rsid w:val="00713DDD"/>
    <w:rsid w:val="00721D02"/>
    <w:rsid w:val="00723949"/>
    <w:rsid w:val="00731022"/>
    <w:rsid w:val="00731E6E"/>
    <w:rsid w:val="0073227E"/>
    <w:rsid w:val="007330F4"/>
    <w:rsid w:val="007342C1"/>
    <w:rsid w:val="00737ECA"/>
    <w:rsid w:val="007406E7"/>
    <w:rsid w:val="00741A22"/>
    <w:rsid w:val="00742BA5"/>
    <w:rsid w:val="00746E80"/>
    <w:rsid w:val="00747DD5"/>
    <w:rsid w:val="00750A32"/>
    <w:rsid w:val="00751198"/>
    <w:rsid w:val="007521A3"/>
    <w:rsid w:val="007522E4"/>
    <w:rsid w:val="00752430"/>
    <w:rsid w:val="007539E1"/>
    <w:rsid w:val="00754C49"/>
    <w:rsid w:val="0075644F"/>
    <w:rsid w:val="00756882"/>
    <w:rsid w:val="00760255"/>
    <w:rsid w:val="00763F7A"/>
    <w:rsid w:val="00773B1B"/>
    <w:rsid w:val="007743A7"/>
    <w:rsid w:val="007744D4"/>
    <w:rsid w:val="007759BB"/>
    <w:rsid w:val="00775CE1"/>
    <w:rsid w:val="00776478"/>
    <w:rsid w:val="00776BFE"/>
    <w:rsid w:val="00777327"/>
    <w:rsid w:val="00781C12"/>
    <w:rsid w:val="00782F4C"/>
    <w:rsid w:val="00787BAC"/>
    <w:rsid w:val="00791165"/>
    <w:rsid w:val="00791830"/>
    <w:rsid w:val="00794C0C"/>
    <w:rsid w:val="007957E4"/>
    <w:rsid w:val="00795D0D"/>
    <w:rsid w:val="00795EF4"/>
    <w:rsid w:val="007A08F2"/>
    <w:rsid w:val="007A2445"/>
    <w:rsid w:val="007A391E"/>
    <w:rsid w:val="007A3ACF"/>
    <w:rsid w:val="007A4135"/>
    <w:rsid w:val="007A5084"/>
    <w:rsid w:val="007A626E"/>
    <w:rsid w:val="007A7C60"/>
    <w:rsid w:val="007B0550"/>
    <w:rsid w:val="007B1378"/>
    <w:rsid w:val="007B156B"/>
    <w:rsid w:val="007B15B5"/>
    <w:rsid w:val="007B3411"/>
    <w:rsid w:val="007B3F14"/>
    <w:rsid w:val="007B58F3"/>
    <w:rsid w:val="007B6948"/>
    <w:rsid w:val="007B7DCA"/>
    <w:rsid w:val="007C2688"/>
    <w:rsid w:val="007C2B02"/>
    <w:rsid w:val="007C42D3"/>
    <w:rsid w:val="007C46D8"/>
    <w:rsid w:val="007C488D"/>
    <w:rsid w:val="007C4F21"/>
    <w:rsid w:val="007C502D"/>
    <w:rsid w:val="007C592C"/>
    <w:rsid w:val="007C65E7"/>
    <w:rsid w:val="007C6894"/>
    <w:rsid w:val="007C7694"/>
    <w:rsid w:val="007D0953"/>
    <w:rsid w:val="007D1AFB"/>
    <w:rsid w:val="007D1B46"/>
    <w:rsid w:val="007D2C01"/>
    <w:rsid w:val="007D47F4"/>
    <w:rsid w:val="007D6F67"/>
    <w:rsid w:val="007E454A"/>
    <w:rsid w:val="007E56CF"/>
    <w:rsid w:val="007E6CAB"/>
    <w:rsid w:val="007E79D0"/>
    <w:rsid w:val="007F11B3"/>
    <w:rsid w:val="007F1AC1"/>
    <w:rsid w:val="007F351A"/>
    <w:rsid w:val="007F41DC"/>
    <w:rsid w:val="007F7C81"/>
    <w:rsid w:val="00800F0B"/>
    <w:rsid w:val="0080150F"/>
    <w:rsid w:val="00803916"/>
    <w:rsid w:val="00804393"/>
    <w:rsid w:val="00807CDE"/>
    <w:rsid w:val="00813985"/>
    <w:rsid w:val="00814D4F"/>
    <w:rsid w:val="00816B55"/>
    <w:rsid w:val="00817FCA"/>
    <w:rsid w:val="0082023B"/>
    <w:rsid w:val="00822E8F"/>
    <w:rsid w:val="0082394B"/>
    <w:rsid w:val="00823F65"/>
    <w:rsid w:val="00823FE7"/>
    <w:rsid w:val="00823FFB"/>
    <w:rsid w:val="008273A0"/>
    <w:rsid w:val="008314D3"/>
    <w:rsid w:val="008339CF"/>
    <w:rsid w:val="008404A1"/>
    <w:rsid w:val="00842B2F"/>
    <w:rsid w:val="00843882"/>
    <w:rsid w:val="008440AA"/>
    <w:rsid w:val="00844D5D"/>
    <w:rsid w:val="00846CB3"/>
    <w:rsid w:val="0085083C"/>
    <w:rsid w:val="0085173D"/>
    <w:rsid w:val="00860C63"/>
    <w:rsid w:val="008623AC"/>
    <w:rsid w:val="008630EE"/>
    <w:rsid w:val="00865ED1"/>
    <w:rsid w:val="0086794F"/>
    <w:rsid w:val="00870891"/>
    <w:rsid w:val="00874541"/>
    <w:rsid w:val="0087680E"/>
    <w:rsid w:val="00876E84"/>
    <w:rsid w:val="00877CAD"/>
    <w:rsid w:val="00880093"/>
    <w:rsid w:val="00881AD3"/>
    <w:rsid w:val="00882817"/>
    <w:rsid w:val="00883673"/>
    <w:rsid w:val="00883B51"/>
    <w:rsid w:val="008845A7"/>
    <w:rsid w:val="00885607"/>
    <w:rsid w:val="00885BFF"/>
    <w:rsid w:val="00886543"/>
    <w:rsid w:val="00890B52"/>
    <w:rsid w:val="00891C0F"/>
    <w:rsid w:val="00893999"/>
    <w:rsid w:val="008960E5"/>
    <w:rsid w:val="0089680A"/>
    <w:rsid w:val="008A0CB0"/>
    <w:rsid w:val="008A152F"/>
    <w:rsid w:val="008A3B71"/>
    <w:rsid w:val="008A5C5E"/>
    <w:rsid w:val="008A7AAC"/>
    <w:rsid w:val="008B02A3"/>
    <w:rsid w:val="008B0DD8"/>
    <w:rsid w:val="008B1CD8"/>
    <w:rsid w:val="008B2407"/>
    <w:rsid w:val="008C42FA"/>
    <w:rsid w:val="008C52D7"/>
    <w:rsid w:val="008C56C9"/>
    <w:rsid w:val="008C7062"/>
    <w:rsid w:val="008D325C"/>
    <w:rsid w:val="008D4D8E"/>
    <w:rsid w:val="008D501F"/>
    <w:rsid w:val="008D786C"/>
    <w:rsid w:val="008E1F8E"/>
    <w:rsid w:val="008E2F58"/>
    <w:rsid w:val="008E7F65"/>
    <w:rsid w:val="008F0023"/>
    <w:rsid w:val="008F5B78"/>
    <w:rsid w:val="008F600E"/>
    <w:rsid w:val="008F6E8E"/>
    <w:rsid w:val="00901077"/>
    <w:rsid w:val="00903E24"/>
    <w:rsid w:val="00913A0F"/>
    <w:rsid w:val="00914B2C"/>
    <w:rsid w:val="009150EA"/>
    <w:rsid w:val="00915D25"/>
    <w:rsid w:val="00915D42"/>
    <w:rsid w:val="0091786F"/>
    <w:rsid w:val="00920F1B"/>
    <w:rsid w:val="009220EC"/>
    <w:rsid w:val="00922BEF"/>
    <w:rsid w:val="00923016"/>
    <w:rsid w:val="00924254"/>
    <w:rsid w:val="00925EC2"/>
    <w:rsid w:val="00927E47"/>
    <w:rsid w:val="00932F79"/>
    <w:rsid w:val="00934153"/>
    <w:rsid w:val="009350B7"/>
    <w:rsid w:val="0093621D"/>
    <w:rsid w:val="0094186B"/>
    <w:rsid w:val="00941D57"/>
    <w:rsid w:val="00942A0C"/>
    <w:rsid w:val="00942C70"/>
    <w:rsid w:val="00943FC8"/>
    <w:rsid w:val="0094442C"/>
    <w:rsid w:val="00944ABC"/>
    <w:rsid w:val="00944AD4"/>
    <w:rsid w:val="00946AEC"/>
    <w:rsid w:val="0095178B"/>
    <w:rsid w:val="009517E8"/>
    <w:rsid w:val="009547E8"/>
    <w:rsid w:val="00954E7B"/>
    <w:rsid w:val="00954EFD"/>
    <w:rsid w:val="009616AA"/>
    <w:rsid w:val="00961949"/>
    <w:rsid w:val="00963190"/>
    <w:rsid w:val="009648E1"/>
    <w:rsid w:val="00964B07"/>
    <w:rsid w:val="009657C4"/>
    <w:rsid w:val="00967107"/>
    <w:rsid w:val="0096710F"/>
    <w:rsid w:val="00970CC6"/>
    <w:rsid w:val="009710F3"/>
    <w:rsid w:val="00972FEE"/>
    <w:rsid w:val="009739E0"/>
    <w:rsid w:val="00977E61"/>
    <w:rsid w:val="00980346"/>
    <w:rsid w:val="0098392B"/>
    <w:rsid w:val="00984259"/>
    <w:rsid w:val="00984B72"/>
    <w:rsid w:val="00992C98"/>
    <w:rsid w:val="009A1E0B"/>
    <w:rsid w:val="009A22CA"/>
    <w:rsid w:val="009A297C"/>
    <w:rsid w:val="009A2E9F"/>
    <w:rsid w:val="009A43D9"/>
    <w:rsid w:val="009B06B1"/>
    <w:rsid w:val="009B200F"/>
    <w:rsid w:val="009B2C8D"/>
    <w:rsid w:val="009B664E"/>
    <w:rsid w:val="009C40E4"/>
    <w:rsid w:val="009C57E5"/>
    <w:rsid w:val="009C74F9"/>
    <w:rsid w:val="009C7D41"/>
    <w:rsid w:val="009D0E4E"/>
    <w:rsid w:val="009D0EE6"/>
    <w:rsid w:val="009D18C8"/>
    <w:rsid w:val="009D42E0"/>
    <w:rsid w:val="009D586B"/>
    <w:rsid w:val="009D6C61"/>
    <w:rsid w:val="009E06E9"/>
    <w:rsid w:val="009E1803"/>
    <w:rsid w:val="009E20EC"/>
    <w:rsid w:val="009E565B"/>
    <w:rsid w:val="009E5A27"/>
    <w:rsid w:val="009E6A5C"/>
    <w:rsid w:val="009F172C"/>
    <w:rsid w:val="009F41BA"/>
    <w:rsid w:val="009F7FBA"/>
    <w:rsid w:val="00A0261B"/>
    <w:rsid w:val="00A0336F"/>
    <w:rsid w:val="00A03471"/>
    <w:rsid w:val="00A110BD"/>
    <w:rsid w:val="00A15642"/>
    <w:rsid w:val="00A15B3A"/>
    <w:rsid w:val="00A205EB"/>
    <w:rsid w:val="00A2071B"/>
    <w:rsid w:val="00A211EB"/>
    <w:rsid w:val="00A21419"/>
    <w:rsid w:val="00A22841"/>
    <w:rsid w:val="00A23719"/>
    <w:rsid w:val="00A244C2"/>
    <w:rsid w:val="00A24B09"/>
    <w:rsid w:val="00A27F58"/>
    <w:rsid w:val="00A30A21"/>
    <w:rsid w:val="00A32B63"/>
    <w:rsid w:val="00A33601"/>
    <w:rsid w:val="00A3698A"/>
    <w:rsid w:val="00A413D0"/>
    <w:rsid w:val="00A41E70"/>
    <w:rsid w:val="00A42BE5"/>
    <w:rsid w:val="00A46626"/>
    <w:rsid w:val="00A47ABF"/>
    <w:rsid w:val="00A503C1"/>
    <w:rsid w:val="00A50B72"/>
    <w:rsid w:val="00A51E70"/>
    <w:rsid w:val="00A53F69"/>
    <w:rsid w:val="00A5653C"/>
    <w:rsid w:val="00A630C0"/>
    <w:rsid w:val="00A70042"/>
    <w:rsid w:val="00A71B66"/>
    <w:rsid w:val="00A74F96"/>
    <w:rsid w:val="00A752E3"/>
    <w:rsid w:val="00A7737F"/>
    <w:rsid w:val="00A77623"/>
    <w:rsid w:val="00A805D6"/>
    <w:rsid w:val="00A85A64"/>
    <w:rsid w:val="00A8698B"/>
    <w:rsid w:val="00A87E58"/>
    <w:rsid w:val="00A90923"/>
    <w:rsid w:val="00A92459"/>
    <w:rsid w:val="00A955AC"/>
    <w:rsid w:val="00A960F8"/>
    <w:rsid w:val="00A966DC"/>
    <w:rsid w:val="00A96FA9"/>
    <w:rsid w:val="00A97279"/>
    <w:rsid w:val="00A97B2B"/>
    <w:rsid w:val="00AA3D2E"/>
    <w:rsid w:val="00AA4DA2"/>
    <w:rsid w:val="00AA4EF6"/>
    <w:rsid w:val="00AA4F3C"/>
    <w:rsid w:val="00AA5932"/>
    <w:rsid w:val="00AB0F39"/>
    <w:rsid w:val="00AB3C40"/>
    <w:rsid w:val="00AB457D"/>
    <w:rsid w:val="00AB464D"/>
    <w:rsid w:val="00AB5A8B"/>
    <w:rsid w:val="00AB7CB8"/>
    <w:rsid w:val="00AB7DCD"/>
    <w:rsid w:val="00AC196F"/>
    <w:rsid w:val="00AC2016"/>
    <w:rsid w:val="00AC3D59"/>
    <w:rsid w:val="00AC4B5D"/>
    <w:rsid w:val="00AD006A"/>
    <w:rsid w:val="00AD116C"/>
    <w:rsid w:val="00AD16D3"/>
    <w:rsid w:val="00AD494C"/>
    <w:rsid w:val="00AD4BF6"/>
    <w:rsid w:val="00AD4E26"/>
    <w:rsid w:val="00AE0755"/>
    <w:rsid w:val="00AE7495"/>
    <w:rsid w:val="00AE75A2"/>
    <w:rsid w:val="00AF009D"/>
    <w:rsid w:val="00AF1E20"/>
    <w:rsid w:val="00AF4218"/>
    <w:rsid w:val="00AF7A68"/>
    <w:rsid w:val="00B00B61"/>
    <w:rsid w:val="00B01624"/>
    <w:rsid w:val="00B01CA4"/>
    <w:rsid w:val="00B0211D"/>
    <w:rsid w:val="00B03775"/>
    <w:rsid w:val="00B0389A"/>
    <w:rsid w:val="00B0666A"/>
    <w:rsid w:val="00B06F2A"/>
    <w:rsid w:val="00B11112"/>
    <w:rsid w:val="00B14413"/>
    <w:rsid w:val="00B20FEB"/>
    <w:rsid w:val="00B23922"/>
    <w:rsid w:val="00B2565C"/>
    <w:rsid w:val="00B321A4"/>
    <w:rsid w:val="00B32C2F"/>
    <w:rsid w:val="00B343F2"/>
    <w:rsid w:val="00B344B6"/>
    <w:rsid w:val="00B34D07"/>
    <w:rsid w:val="00B36D57"/>
    <w:rsid w:val="00B37FAE"/>
    <w:rsid w:val="00B463A2"/>
    <w:rsid w:val="00B4678F"/>
    <w:rsid w:val="00B50275"/>
    <w:rsid w:val="00B5215D"/>
    <w:rsid w:val="00B52A14"/>
    <w:rsid w:val="00B54023"/>
    <w:rsid w:val="00B55E6C"/>
    <w:rsid w:val="00B6003A"/>
    <w:rsid w:val="00B61813"/>
    <w:rsid w:val="00B652F1"/>
    <w:rsid w:val="00B669A8"/>
    <w:rsid w:val="00B719A2"/>
    <w:rsid w:val="00B72E1B"/>
    <w:rsid w:val="00B7309F"/>
    <w:rsid w:val="00B73953"/>
    <w:rsid w:val="00B73A47"/>
    <w:rsid w:val="00B73C08"/>
    <w:rsid w:val="00B74AB2"/>
    <w:rsid w:val="00B75240"/>
    <w:rsid w:val="00B7561A"/>
    <w:rsid w:val="00B76C81"/>
    <w:rsid w:val="00B80144"/>
    <w:rsid w:val="00B815E4"/>
    <w:rsid w:val="00B905BD"/>
    <w:rsid w:val="00B92E65"/>
    <w:rsid w:val="00B9531B"/>
    <w:rsid w:val="00B96E2F"/>
    <w:rsid w:val="00BA0D3E"/>
    <w:rsid w:val="00BA0D97"/>
    <w:rsid w:val="00BA5E2E"/>
    <w:rsid w:val="00BA76DE"/>
    <w:rsid w:val="00BA7E5A"/>
    <w:rsid w:val="00BB2E09"/>
    <w:rsid w:val="00BB34CC"/>
    <w:rsid w:val="00BB47DE"/>
    <w:rsid w:val="00BB54B0"/>
    <w:rsid w:val="00BC00B6"/>
    <w:rsid w:val="00BC2780"/>
    <w:rsid w:val="00BC6FFB"/>
    <w:rsid w:val="00BD0F12"/>
    <w:rsid w:val="00BD26EE"/>
    <w:rsid w:val="00BD3290"/>
    <w:rsid w:val="00BE02D5"/>
    <w:rsid w:val="00BE038A"/>
    <w:rsid w:val="00BE2D68"/>
    <w:rsid w:val="00BE7455"/>
    <w:rsid w:val="00BE75F8"/>
    <w:rsid w:val="00BF00CA"/>
    <w:rsid w:val="00BF0AD4"/>
    <w:rsid w:val="00BF0B14"/>
    <w:rsid w:val="00C00102"/>
    <w:rsid w:val="00C03A5F"/>
    <w:rsid w:val="00C0605D"/>
    <w:rsid w:val="00C076F7"/>
    <w:rsid w:val="00C102E2"/>
    <w:rsid w:val="00C10E71"/>
    <w:rsid w:val="00C12248"/>
    <w:rsid w:val="00C12553"/>
    <w:rsid w:val="00C13F7A"/>
    <w:rsid w:val="00C16965"/>
    <w:rsid w:val="00C2341C"/>
    <w:rsid w:val="00C27E84"/>
    <w:rsid w:val="00C27F08"/>
    <w:rsid w:val="00C306C8"/>
    <w:rsid w:val="00C3252B"/>
    <w:rsid w:val="00C333B5"/>
    <w:rsid w:val="00C33F96"/>
    <w:rsid w:val="00C37005"/>
    <w:rsid w:val="00C42996"/>
    <w:rsid w:val="00C430BC"/>
    <w:rsid w:val="00C45AC9"/>
    <w:rsid w:val="00C511D8"/>
    <w:rsid w:val="00C5511C"/>
    <w:rsid w:val="00C62D7F"/>
    <w:rsid w:val="00C66DD6"/>
    <w:rsid w:val="00C67B1F"/>
    <w:rsid w:val="00C70669"/>
    <w:rsid w:val="00C7075E"/>
    <w:rsid w:val="00C72408"/>
    <w:rsid w:val="00C75D8E"/>
    <w:rsid w:val="00C7707E"/>
    <w:rsid w:val="00C80485"/>
    <w:rsid w:val="00C8060E"/>
    <w:rsid w:val="00C84735"/>
    <w:rsid w:val="00C87480"/>
    <w:rsid w:val="00C87FE8"/>
    <w:rsid w:val="00C92D8E"/>
    <w:rsid w:val="00C9401C"/>
    <w:rsid w:val="00C95348"/>
    <w:rsid w:val="00C96603"/>
    <w:rsid w:val="00C97FED"/>
    <w:rsid w:val="00CA0611"/>
    <w:rsid w:val="00CA0794"/>
    <w:rsid w:val="00CA223E"/>
    <w:rsid w:val="00CA2B8C"/>
    <w:rsid w:val="00CA33FA"/>
    <w:rsid w:val="00CA671D"/>
    <w:rsid w:val="00CA6803"/>
    <w:rsid w:val="00CB0C4A"/>
    <w:rsid w:val="00CB0FF9"/>
    <w:rsid w:val="00CB33EE"/>
    <w:rsid w:val="00CB449E"/>
    <w:rsid w:val="00CB5D0D"/>
    <w:rsid w:val="00CB6C3A"/>
    <w:rsid w:val="00CC1D33"/>
    <w:rsid w:val="00CC3A73"/>
    <w:rsid w:val="00CC3DE7"/>
    <w:rsid w:val="00CC56F0"/>
    <w:rsid w:val="00CC7270"/>
    <w:rsid w:val="00CC7384"/>
    <w:rsid w:val="00CD1241"/>
    <w:rsid w:val="00CD28DC"/>
    <w:rsid w:val="00CD59C1"/>
    <w:rsid w:val="00CD7643"/>
    <w:rsid w:val="00CD7893"/>
    <w:rsid w:val="00CE27E8"/>
    <w:rsid w:val="00CE2CBD"/>
    <w:rsid w:val="00CE368F"/>
    <w:rsid w:val="00CE459B"/>
    <w:rsid w:val="00CF1921"/>
    <w:rsid w:val="00CF304F"/>
    <w:rsid w:val="00CF4D35"/>
    <w:rsid w:val="00CF56A2"/>
    <w:rsid w:val="00CF6AD4"/>
    <w:rsid w:val="00CF6E4A"/>
    <w:rsid w:val="00D02225"/>
    <w:rsid w:val="00D038D2"/>
    <w:rsid w:val="00D03BB0"/>
    <w:rsid w:val="00D03CA4"/>
    <w:rsid w:val="00D075EB"/>
    <w:rsid w:val="00D1063E"/>
    <w:rsid w:val="00D12C23"/>
    <w:rsid w:val="00D13460"/>
    <w:rsid w:val="00D13CA5"/>
    <w:rsid w:val="00D140E2"/>
    <w:rsid w:val="00D14A75"/>
    <w:rsid w:val="00D14B32"/>
    <w:rsid w:val="00D14CC3"/>
    <w:rsid w:val="00D235CE"/>
    <w:rsid w:val="00D34099"/>
    <w:rsid w:val="00D422BA"/>
    <w:rsid w:val="00D42FDB"/>
    <w:rsid w:val="00D474D7"/>
    <w:rsid w:val="00D47EC0"/>
    <w:rsid w:val="00D50F39"/>
    <w:rsid w:val="00D55743"/>
    <w:rsid w:val="00D57EAF"/>
    <w:rsid w:val="00D63528"/>
    <w:rsid w:val="00D63B41"/>
    <w:rsid w:val="00D65BFE"/>
    <w:rsid w:val="00D7160B"/>
    <w:rsid w:val="00D71D02"/>
    <w:rsid w:val="00D808FB"/>
    <w:rsid w:val="00D835F3"/>
    <w:rsid w:val="00D85152"/>
    <w:rsid w:val="00D865FA"/>
    <w:rsid w:val="00D86741"/>
    <w:rsid w:val="00D904A0"/>
    <w:rsid w:val="00D90D0A"/>
    <w:rsid w:val="00D91016"/>
    <w:rsid w:val="00D9122B"/>
    <w:rsid w:val="00D93D11"/>
    <w:rsid w:val="00DA06DB"/>
    <w:rsid w:val="00DA13CB"/>
    <w:rsid w:val="00DB1981"/>
    <w:rsid w:val="00DB3D63"/>
    <w:rsid w:val="00DB4437"/>
    <w:rsid w:val="00DB6A66"/>
    <w:rsid w:val="00DC017C"/>
    <w:rsid w:val="00DC0C32"/>
    <w:rsid w:val="00DC5FAD"/>
    <w:rsid w:val="00DD094A"/>
    <w:rsid w:val="00DD2383"/>
    <w:rsid w:val="00DE21B0"/>
    <w:rsid w:val="00DE3F41"/>
    <w:rsid w:val="00DE7EA8"/>
    <w:rsid w:val="00DF06FD"/>
    <w:rsid w:val="00DF2B26"/>
    <w:rsid w:val="00DF32FB"/>
    <w:rsid w:val="00DF5E6C"/>
    <w:rsid w:val="00DF608A"/>
    <w:rsid w:val="00DF7524"/>
    <w:rsid w:val="00DF7B63"/>
    <w:rsid w:val="00E00A78"/>
    <w:rsid w:val="00E015F3"/>
    <w:rsid w:val="00E01A78"/>
    <w:rsid w:val="00E0282E"/>
    <w:rsid w:val="00E050E7"/>
    <w:rsid w:val="00E062A3"/>
    <w:rsid w:val="00E0691D"/>
    <w:rsid w:val="00E076AF"/>
    <w:rsid w:val="00E14B0F"/>
    <w:rsid w:val="00E15374"/>
    <w:rsid w:val="00E208E8"/>
    <w:rsid w:val="00E21926"/>
    <w:rsid w:val="00E22AED"/>
    <w:rsid w:val="00E26980"/>
    <w:rsid w:val="00E27019"/>
    <w:rsid w:val="00E2766F"/>
    <w:rsid w:val="00E30167"/>
    <w:rsid w:val="00E33BE2"/>
    <w:rsid w:val="00E34F06"/>
    <w:rsid w:val="00E36629"/>
    <w:rsid w:val="00E41C84"/>
    <w:rsid w:val="00E4255E"/>
    <w:rsid w:val="00E4351D"/>
    <w:rsid w:val="00E448A3"/>
    <w:rsid w:val="00E46536"/>
    <w:rsid w:val="00E50019"/>
    <w:rsid w:val="00E51E44"/>
    <w:rsid w:val="00E5483E"/>
    <w:rsid w:val="00E60A4F"/>
    <w:rsid w:val="00E61A94"/>
    <w:rsid w:val="00E638AD"/>
    <w:rsid w:val="00E651A3"/>
    <w:rsid w:val="00E65E0E"/>
    <w:rsid w:val="00E7183A"/>
    <w:rsid w:val="00E73CB6"/>
    <w:rsid w:val="00E74F91"/>
    <w:rsid w:val="00E777C1"/>
    <w:rsid w:val="00E823C4"/>
    <w:rsid w:val="00E833B3"/>
    <w:rsid w:val="00E845FB"/>
    <w:rsid w:val="00E85BC4"/>
    <w:rsid w:val="00E87B04"/>
    <w:rsid w:val="00E93BC8"/>
    <w:rsid w:val="00E9538B"/>
    <w:rsid w:val="00E96EC5"/>
    <w:rsid w:val="00EA150C"/>
    <w:rsid w:val="00EB18E4"/>
    <w:rsid w:val="00EB5580"/>
    <w:rsid w:val="00EB7E1F"/>
    <w:rsid w:val="00EC1685"/>
    <w:rsid w:val="00EC1E3E"/>
    <w:rsid w:val="00EC5EA6"/>
    <w:rsid w:val="00EC6A17"/>
    <w:rsid w:val="00EC6B93"/>
    <w:rsid w:val="00EC6F21"/>
    <w:rsid w:val="00ED1817"/>
    <w:rsid w:val="00ED3119"/>
    <w:rsid w:val="00ED3D95"/>
    <w:rsid w:val="00EE21C2"/>
    <w:rsid w:val="00EE4163"/>
    <w:rsid w:val="00EE5AF8"/>
    <w:rsid w:val="00EE5FF6"/>
    <w:rsid w:val="00EF0228"/>
    <w:rsid w:val="00EF1B73"/>
    <w:rsid w:val="00EF3B8E"/>
    <w:rsid w:val="00EF5F20"/>
    <w:rsid w:val="00F058B4"/>
    <w:rsid w:val="00F0673C"/>
    <w:rsid w:val="00F1544A"/>
    <w:rsid w:val="00F1761B"/>
    <w:rsid w:val="00F17DA9"/>
    <w:rsid w:val="00F17F60"/>
    <w:rsid w:val="00F214DA"/>
    <w:rsid w:val="00F21AED"/>
    <w:rsid w:val="00F22B49"/>
    <w:rsid w:val="00F23920"/>
    <w:rsid w:val="00F25B6C"/>
    <w:rsid w:val="00F25F8F"/>
    <w:rsid w:val="00F26930"/>
    <w:rsid w:val="00F3061E"/>
    <w:rsid w:val="00F33052"/>
    <w:rsid w:val="00F36717"/>
    <w:rsid w:val="00F36D8A"/>
    <w:rsid w:val="00F40F45"/>
    <w:rsid w:val="00F4155E"/>
    <w:rsid w:val="00F47302"/>
    <w:rsid w:val="00F510DC"/>
    <w:rsid w:val="00F52A38"/>
    <w:rsid w:val="00F557BC"/>
    <w:rsid w:val="00F5730F"/>
    <w:rsid w:val="00F629DF"/>
    <w:rsid w:val="00F651DD"/>
    <w:rsid w:val="00F67924"/>
    <w:rsid w:val="00F7527F"/>
    <w:rsid w:val="00F76CC0"/>
    <w:rsid w:val="00F80AAF"/>
    <w:rsid w:val="00F80EB2"/>
    <w:rsid w:val="00F810CC"/>
    <w:rsid w:val="00F813C8"/>
    <w:rsid w:val="00F8336B"/>
    <w:rsid w:val="00F859AB"/>
    <w:rsid w:val="00F86239"/>
    <w:rsid w:val="00F87C9C"/>
    <w:rsid w:val="00F92CED"/>
    <w:rsid w:val="00F93513"/>
    <w:rsid w:val="00F97276"/>
    <w:rsid w:val="00F977F0"/>
    <w:rsid w:val="00FA1FE0"/>
    <w:rsid w:val="00FA223F"/>
    <w:rsid w:val="00FA4531"/>
    <w:rsid w:val="00FA57DD"/>
    <w:rsid w:val="00FA5BB6"/>
    <w:rsid w:val="00FA649D"/>
    <w:rsid w:val="00FB0607"/>
    <w:rsid w:val="00FB185F"/>
    <w:rsid w:val="00FB2579"/>
    <w:rsid w:val="00FB4EA2"/>
    <w:rsid w:val="00FB602A"/>
    <w:rsid w:val="00FB7F9D"/>
    <w:rsid w:val="00FC0643"/>
    <w:rsid w:val="00FC1FB9"/>
    <w:rsid w:val="00FC6E61"/>
    <w:rsid w:val="00FD2026"/>
    <w:rsid w:val="00FD21B4"/>
    <w:rsid w:val="00FD42E6"/>
    <w:rsid w:val="00FD540E"/>
    <w:rsid w:val="00FD77E6"/>
    <w:rsid w:val="00FE0FD9"/>
    <w:rsid w:val="00FE6187"/>
    <w:rsid w:val="00FF2678"/>
    <w:rsid w:val="00FF2771"/>
    <w:rsid w:val="00FF2E30"/>
    <w:rsid w:val="00FF463A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C4D96D"/>
  <w15:docId w15:val="{64B7463C-A3A4-4EEE-B329-61674D5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3"/>
    <w:pPr>
      <w:jc w:val="both"/>
    </w:pPr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623013"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rsid w:val="00623013"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rsid w:val="00623013"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rsid w:val="00623013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link w:val="EncabezadoCar"/>
    <w:uiPriority w:val="99"/>
    <w:rsid w:val="00623013"/>
  </w:style>
  <w:style w:type="paragraph" w:styleId="Piedepgina">
    <w:name w:val="footer"/>
    <w:basedOn w:val="Normal"/>
    <w:link w:val="PiedepginaCar"/>
    <w:uiPriority w:val="99"/>
    <w:rsid w:val="00623013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semiHidden/>
    <w:rsid w:val="00623013"/>
    <w:rPr>
      <w:sz w:val="20"/>
    </w:rPr>
  </w:style>
  <w:style w:type="paragraph" w:customStyle="1" w:styleId="ISOCommType">
    <w:name w:val="ISO_Comm_Typ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623013"/>
    <w:rPr>
      <w:vanish w:val="0"/>
      <w:color w:val="FF0000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623013"/>
    <w:rPr>
      <w:sz w:val="20"/>
    </w:rPr>
  </w:style>
  <w:style w:type="character" w:styleId="Refdenotaalpie">
    <w:name w:val="footnote reference"/>
    <w:uiPriority w:val="99"/>
    <w:semiHidden/>
    <w:rsid w:val="00623013"/>
    <w:rPr>
      <w:vertAlign w:val="superscript"/>
    </w:rPr>
  </w:style>
  <w:style w:type="character" w:customStyle="1" w:styleId="mtequationsection0">
    <w:name w:val="mtequationsection"/>
    <w:basedOn w:val="Fuentedeprrafopredeter"/>
    <w:rsid w:val="00623013"/>
  </w:style>
  <w:style w:type="character" w:customStyle="1" w:styleId="hps">
    <w:name w:val="hps"/>
    <w:rsid w:val="000E76FF"/>
  </w:style>
  <w:style w:type="paragraph" w:styleId="Textodeglobo">
    <w:name w:val="Balloon Text"/>
    <w:basedOn w:val="Normal"/>
    <w:link w:val="TextodegloboCar"/>
    <w:uiPriority w:val="99"/>
    <w:semiHidden/>
    <w:unhideWhenUsed/>
    <w:rsid w:val="00922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0E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3252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252B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C96"/>
    <w:rPr>
      <w:rFonts w:ascii="Arial" w:hAnsi="Arial"/>
      <w:lang w:val="en-GB" w:eastAsia="en-US"/>
    </w:rPr>
  </w:style>
  <w:style w:type="paragraph" w:styleId="Textosinformato">
    <w:name w:val="Plain Text"/>
    <w:basedOn w:val="Normal"/>
    <w:link w:val="TextosinformatoCar"/>
    <w:rsid w:val="00112511"/>
    <w:pPr>
      <w:jc w:val="left"/>
    </w:pPr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12511"/>
    <w:rPr>
      <w:rFonts w:ascii="Courier New" w:hAnsi="Courier New" w:cs="Courier New"/>
      <w:lang w:eastAsia="es-ES"/>
    </w:rPr>
  </w:style>
  <w:style w:type="character" w:customStyle="1" w:styleId="Bodytext">
    <w:name w:val="Body text_"/>
    <w:basedOn w:val="Fuentedeprrafopredeter"/>
    <w:link w:val="Textoindependiente3"/>
    <w:locked/>
    <w:rsid w:val="00120A0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120A0D"/>
    <w:pPr>
      <w:widowControl w:val="0"/>
      <w:shd w:val="clear" w:color="auto" w:fill="FFFFFF"/>
      <w:spacing w:line="206" w:lineRule="exact"/>
    </w:pPr>
    <w:rPr>
      <w:rFonts w:eastAsia="Arial" w:cs="Arial"/>
      <w:sz w:val="16"/>
      <w:szCs w:val="16"/>
      <w:lang w:eastAsia="es-MX"/>
    </w:rPr>
  </w:style>
  <w:style w:type="character" w:customStyle="1" w:styleId="Textoindependiente1">
    <w:name w:val="Texto independiente1"/>
    <w:basedOn w:val="Bodytext"/>
    <w:rsid w:val="00120A0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s-ES"/>
    </w:rPr>
  </w:style>
  <w:style w:type="character" w:customStyle="1" w:styleId="Bodytext7pt">
    <w:name w:val="Body text + 7 pt"/>
    <w:aliases w:val="Bold,Spacing 0 pt"/>
    <w:basedOn w:val="Bodytext"/>
    <w:rsid w:val="00120A0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s-ES"/>
    </w:rPr>
  </w:style>
  <w:style w:type="paragraph" w:customStyle="1" w:styleId="ANOTACION">
    <w:name w:val="ANOTACION"/>
    <w:basedOn w:val="Normal"/>
    <w:link w:val="ANOTACIONCar"/>
    <w:uiPriority w:val="99"/>
    <w:rsid w:val="004272E0"/>
    <w:pPr>
      <w:spacing w:before="101" w:after="101" w:line="216" w:lineRule="atLeast"/>
      <w:jc w:val="center"/>
    </w:pPr>
    <w:rPr>
      <w:rFonts w:ascii="Times New Roman" w:hAnsi="Times New Roman"/>
      <w:b/>
      <w:sz w:val="18"/>
      <w:lang w:val="es-ES_tradnl" w:eastAsia="es-ES"/>
    </w:rPr>
  </w:style>
  <w:style w:type="character" w:customStyle="1" w:styleId="ANOTACIONCar">
    <w:name w:val="ANOTACION Car"/>
    <w:link w:val="ANOTACION"/>
    <w:uiPriority w:val="99"/>
    <w:locked/>
    <w:rsid w:val="004272E0"/>
    <w:rPr>
      <w:b/>
      <w:sz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67DF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737ECA"/>
    <w:pPr>
      <w:spacing w:after="101" w:line="216" w:lineRule="atLeast"/>
      <w:ind w:firstLine="288"/>
    </w:pPr>
    <w:rPr>
      <w:rFonts w:cs="Arial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777C1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77C1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4CC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D4E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D4F5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0F1D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99"/>
    <w:rsid w:val="000B6C0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caption">
    <w:name w:val="Table caption_"/>
    <w:basedOn w:val="Fuentedeprrafopredeter"/>
    <w:link w:val="Tablecaption0"/>
    <w:rsid w:val="000B6C00"/>
    <w:rPr>
      <w:rFonts w:ascii="Calibri" w:eastAsia="Calibri" w:hAnsi="Calibri" w:cs="Calibri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B6C00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  <w:lang w:eastAsia="es-MX"/>
    </w:rPr>
  </w:style>
  <w:style w:type="character" w:customStyle="1" w:styleId="fontstyle01">
    <w:name w:val="fontstyle01"/>
    <w:basedOn w:val="Fuentedeprrafopredeter"/>
    <w:rsid w:val="004A5D5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itulo1">
    <w:name w:val="Titulo 1"/>
    <w:basedOn w:val="texto"/>
    <w:rsid w:val="002F4E4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lang w:val="es-MX" w:eastAsia="es-MX"/>
    </w:rPr>
  </w:style>
  <w:style w:type="character" w:customStyle="1" w:styleId="textoCar">
    <w:name w:val="texto Car"/>
    <w:link w:val="texto"/>
    <w:rsid w:val="00BB54B0"/>
    <w:rPr>
      <w:rFonts w:ascii="Arial" w:hAnsi="Arial" w:cs="Arial"/>
      <w:sz w:val="18"/>
      <w:szCs w:val="18"/>
      <w:lang w:val="es-ES_tradnl" w:eastAsia="es-ES"/>
    </w:rPr>
  </w:style>
  <w:style w:type="paragraph" w:customStyle="1" w:styleId="Texto0">
    <w:name w:val="Texto"/>
    <w:basedOn w:val="Normal"/>
    <w:link w:val="TextoCar0"/>
    <w:rsid w:val="00424678"/>
    <w:pPr>
      <w:spacing w:after="101" w:line="216" w:lineRule="exact"/>
      <w:ind w:firstLine="288"/>
    </w:pPr>
    <w:rPr>
      <w:sz w:val="20"/>
      <w:lang w:val="es-ES" w:eastAsia="es-ES"/>
    </w:rPr>
  </w:style>
  <w:style w:type="character" w:customStyle="1" w:styleId="TextoCar0">
    <w:name w:val="Texto Car"/>
    <w:link w:val="Texto0"/>
    <w:locked/>
    <w:rsid w:val="00424678"/>
    <w:rPr>
      <w:rFonts w:ascii="Arial" w:hAnsi="Arial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7AAC"/>
    <w:rPr>
      <w:rFonts w:ascii="Arial" w:hAnsi="Arial"/>
      <w:sz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7A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E0B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E0B"/>
    <w:rPr>
      <w:rFonts w:ascii="Arial" w:eastAsiaTheme="minorHAnsi" w:hAnsi="Arial" w:cstheme="minorBidi"/>
      <w:b/>
      <w:bCs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762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0F32-A05A-4591-B3E6-E37298AF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26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/>
  <cp:lastModifiedBy>Sonia Pamela Jaramillo Luna</cp:lastModifiedBy>
  <cp:revision>9</cp:revision>
  <cp:lastPrinted>2025-06-16T17:23:00Z</cp:lastPrinted>
  <dcterms:created xsi:type="dcterms:W3CDTF">2025-06-04T19:47:00Z</dcterms:created>
  <dcterms:modified xsi:type="dcterms:W3CDTF">2025-06-16T17:48:00Z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